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BBB" w:rsidRDefault="00CD5BBB" w:rsidP="00FB6A21">
      <w:pPr>
        <w:jc w:val="center"/>
        <w:rPr>
          <w:rFonts w:ascii="Times New Roman" w:hAnsi="Times New Roman"/>
          <w:b/>
          <w:lang w:val="tr-TR"/>
        </w:rPr>
      </w:pPr>
    </w:p>
    <w:p w:rsidR="00CD5BBB" w:rsidRPr="009A15F5" w:rsidRDefault="00CD5BBB" w:rsidP="00BF39FE">
      <w:pPr>
        <w:jc w:val="center"/>
        <w:rPr>
          <w:rFonts w:ascii="Times New Roman" w:hAnsi="Times New Roman"/>
        </w:rPr>
      </w:pPr>
      <w:r w:rsidRPr="009A15F5">
        <w:rPr>
          <w:rFonts w:ascii="Times New Roman" w:hAnsi="Times New Roman"/>
        </w:rPr>
        <w:t xml:space="preserve">MUNZUR ÜNİVERSİTESİ TUNCELİ </w:t>
      </w:r>
      <w:r>
        <w:rPr>
          <w:rFonts w:ascii="Times New Roman" w:hAnsi="Times New Roman"/>
        </w:rPr>
        <w:t>M.Y.O. 2025</w:t>
      </w:r>
      <w:r w:rsidRPr="009A15F5">
        <w:rPr>
          <w:rFonts w:ascii="Times New Roman" w:hAnsi="Times New Roman"/>
        </w:rPr>
        <w:t xml:space="preserve"> - </w:t>
      </w:r>
      <w:r>
        <w:rPr>
          <w:rFonts w:ascii="Times New Roman" w:hAnsi="Times New Roman"/>
        </w:rPr>
        <w:t>2026</w:t>
      </w:r>
      <w:r w:rsidRPr="009A15F5">
        <w:rPr>
          <w:rFonts w:ascii="Times New Roman" w:hAnsi="Times New Roman"/>
        </w:rPr>
        <w:t xml:space="preserve"> GÜZ YARIYILI</w:t>
      </w:r>
    </w:p>
    <w:p w:rsidR="00CD5BBB" w:rsidRDefault="00CD5BBB" w:rsidP="00BF39FE">
      <w:pPr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HARİTA KADASTRO PROGRAMI</w:t>
      </w:r>
      <w:r w:rsidRPr="005E4244">
        <w:rPr>
          <w:rFonts w:ascii="Times New Roman" w:hAnsi="Times New Roman"/>
          <w:b/>
          <w:i/>
        </w:rPr>
        <w:t xml:space="preserve"> </w:t>
      </w:r>
    </w:p>
    <w:p w:rsidR="00CD5BBB" w:rsidRPr="009A15F5" w:rsidRDefault="00CD5BBB" w:rsidP="00BF39FE">
      <w:pPr>
        <w:jc w:val="center"/>
        <w:rPr>
          <w:rFonts w:ascii="Times New Roman" w:hAnsi="Times New Roman"/>
          <w:i/>
        </w:rPr>
      </w:pPr>
      <w:r w:rsidRPr="009A15F5">
        <w:rPr>
          <w:rFonts w:ascii="Times New Roman" w:hAnsi="Times New Roman"/>
          <w:i/>
        </w:rPr>
        <w:t>DERS PROGRAMI</w:t>
      </w:r>
    </w:p>
    <w:p w:rsidR="00CD5BBB" w:rsidRDefault="00CD5BBB" w:rsidP="00F75EB1">
      <w:pPr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0"/>
        <w:gridCol w:w="1503"/>
        <w:gridCol w:w="3800"/>
        <w:gridCol w:w="3796"/>
      </w:tblGrid>
      <w:tr w:rsidR="00CD5BBB" w:rsidTr="00BD4D71">
        <w:trPr>
          <w:trHeight w:val="276"/>
          <w:jc w:val="center"/>
        </w:trPr>
        <w:tc>
          <w:tcPr>
            <w:tcW w:w="670" w:type="dxa"/>
            <w:shd w:val="clear" w:color="auto" w:fill="D9D9D9"/>
          </w:tcPr>
          <w:p w:rsidR="00CD5BBB" w:rsidRPr="00C4152F" w:rsidRDefault="00CD5BBB" w:rsidP="00C4152F">
            <w:pPr>
              <w:jc w:val="center"/>
              <w:rPr>
                <w:rFonts w:ascii="Times New Roman" w:hAnsi="Times New Roman"/>
                <w:b/>
              </w:rPr>
            </w:pPr>
            <w:r w:rsidRPr="00C4152F">
              <w:rPr>
                <w:rFonts w:ascii="Times New Roman" w:hAnsi="Times New Roman"/>
                <w:b/>
                <w:sz w:val="22"/>
                <w:szCs w:val="22"/>
              </w:rPr>
              <w:t>Gün</w:t>
            </w:r>
          </w:p>
        </w:tc>
        <w:tc>
          <w:tcPr>
            <w:tcW w:w="1503" w:type="dxa"/>
            <w:shd w:val="clear" w:color="auto" w:fill="D9D9D9"/>
          </w:tcPr>
          <w:p w:rsidR="00CD5BBB" w:rsidRPr="00C4152F" w:rsidRDefault="00CD5BBB" w:rsidP="00C4152F">
            <w:pPr>
              <w:jc w:val="center"/>
              <w:rPr>
                <w:rFonts w:ascii="Times New Roman" w:hAnsi="Times New Roman"/>
                <w:b/>
              </w:rPr>
            </w:pPr>
            <w:r w:rsidRPr="00C4152F">
              <w:rPr>
                <w:rFonts w:ascii="Times New Roman" w:hAnsi="Times New Roman"/>
                <w:b/>
                <w:sz w:val="22"/>
                <w:szCs w:val="22"/>
              </w:rPr>
              <w:t>Saat</w:t>
            </w:r>
          </w:p>
        </w:tc>
        <w:tc>
          <w:tcPr>
            <w:tcW w:w="3800" w:type="dxa"/>
            <w:shd w:val="clear" w:color="auto" w:fill="D9D9D9"/>
          </w:tcPr>
          <w:p w:rsidR="00CD5BBB" w:rsidRPr="003922E9" w:rsidRDefault="00CD5BBB" w:rsidP="00084C07">
            <w:pPr>
              <w:jc w:val="center"/>
              <w:rPr>
                <w:rFonts w:ascii="Times New Roman" w:hAnsi="Times New Roman"/>
                <w:b/>
              </w:rPr>
            </w:pPr>
            <w:r w:rsidRPr="003922E9">
              <w:rPr>
                <w:rFonts w:ascii="Times New Roman" w:hAnsi="Times New Roman"/>
                <w:b/>
              </w:rPr>
              <w:t>HARİTA 1</w:t>
            </w:r>
          </w:p>
        </w:tc>
        <w:tc>
          <w:tcPr>
            <w:tcW w:w="3796" w:type="dxa"/>
            <w:shd w:val="clear" w:color="auto" w:fill="D9D9D9"/>
          </w:tcPr>
          <w:p w:rsidR="00CD5BBB" w:rsidRPr="003922E9" w:rsidRDefault="00CD5BBB" w:rsidP="00084C07">
            <w:pPr>
              <w:jc w:val="center"/>
              <w:rPr>
                <w:rFonts w:ascii="Times New Roman" w:hAnsi="Times New Roman"/>
                <w:b/>
              </w:rPr>
            </w:pPr>
            <w:r w:rsidRPr="003922E9">
              <w:rPr>
                <w:rFonts w:ascii="Times New Roman" w:hAnsi="Times New Roman"/>
                <w:b/>
              </w:rPr>
              <w:t>HARİTA 2</w:t>
            </w:r>
          </w:p>
        </w:tc>
      </w:tr>
      <w:tr w:rsidR="00CD5BBB" w:rsidTr="00C4152F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right w:val="nil"/>
            </w:tcBorders>
          </w:tcPr>
          <w:p w:rsidR="00CD5BBB" w:rsidRPr="00C4152F" w:rsidRDefault="00CD5BBB" w:rsidP="00C4152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D5BBB" w:rsidTr="00BD4D71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/>
            <w:textDirection w:val="btLr"/>
            <w:vAlign w:val="center"/>
          </w:tcPr>
          <w:p w:rsidR="00CD5BBB" w:rsidRPr="00C4152F" w:rsidRDefault="00CD5BBB" w:rsidP="00C4152F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52F">
              <w:rPr>
                <w:rFonts w:ascii="Times New Roman" w:hAnsi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1503" w:type="dxa"/>
            <w:vAlign w:val="center"/>
          </w:tcPr>
          <w:p w:rsidR="00CD5BBB" w:rsidRPr="00C4152F" w:rsidRDefault="00CD5BBB" w:rsidP="00C4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52F">
              <w:rPr>
                <w:rFonts w:ascii="Times New Roman" w:hAnsi="Times New Roman"/>
                <w:sz w:val="20"/>
                <w:szCs w:val="20"/>
              </w:rPr>
              <w:t>08.15 – 09.00</w:t>
            </w:r>
          </w:p>
        </w:tc>
        <w:tc>
          <w:tcPr>
            <w:tcW w:w="3800" w:type="dxa"/>
          </w:tcPr>
          <w:p w:rsidR="00CD5BBB" w:rsidRPr="003922E9" w:rsidRDefault="00CD5BBB" w:rsidP="00FF5AF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6" w:type="dxa"/>
          </w:tcPr>
          <w:p w:rsidR="00CD5BBB" w:rsidRPr="003922E9" w:rsidRDefault="00CD5BBB" w:rsidP="004F42CB">
            <w:pPr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</w:rPr>
              <w:t xml:space="preserve">Aplikasyon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</w:t>
            </w:r>
            <w:r w:rsidRPr="003922E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( A 204 )</w:t>
            </w:r>
          </w:p>
        </w:tc>
      </w:tr>
      <w:tr w:rsidR="00CD5BBB" w:rsidTr="00164366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:rsidR="00CD5BBB" w:rsidRPr="00C4152F" w:rsidRDefault="00CD5BBB" w:rsidP="006960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:rsidR="00CD5BBB" w:rsidRPr="00C4152F" w:rsidRDefault="00CD5BBB" w:rsidP="00C4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52F">
              <w:rPr>
                <w:rFonts w:ascii="Times New Roman" w:hAnsi="Times New Roman"/>
                <w:sz w:val="20"/>
                <w:szCs w:val="20"/>
              </w:rPr>
              <w:t>09.15 – 10.00</w:t>
            </w:r>
          </w:p>
        </w:tc>
        <w:tc>
          <w:tcPr>
            <w:tcW w:w="3800" w:type="dxa"/>
          </w:tcPr>
          <w:p w:rsidR="00CD5BBB" w:rsidRPr="003922E9" w:rsidRDefault="00CD5BBB" w:rsidP="004F42C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6" w:type="dxa"/>
          </w:tcPr>
          <w:p w:rsidR="00CD5BBB" w:rsidRPr="003922E9" w:rsidRDefault="00CD5BBB" w:rsidP="004F42C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bookmarkStart w:id="0" w:name="_GoBack"/>
            <w:bookmarkEnd w:id="0"/>
            <w:r w:rsidRPr="003922E9">
              <w:rPr>
                <w:rFonts w:ascii="Times New Roman" w:hAnsi="Times New Roman"/>
                <w:sz w:val="16"/>
                <w:szCs w:val="16"/>
              </w:rPr>
              <w:t xml:space="preserve">Aplikasyon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( A 204 )</w:t>
            </w:r>
          </w:p>
        </w:tc>
      </w:tr>
      <w:tr w:rsidR="00CD5BBB" w:rsidTr="00164366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:rsidR="00CD5BBB" w:rsidRPr="00C4152F" w:rsidRDefault="00CD5BBB" w:rsidP="004B09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:rsidR="00CD5BBB" w:rsidRPr="00C4152F" w:rsidRDefault="00CD5BBB" w:rsidP="00C4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52F">
              <w:rPr>
                <w:rFonts w:ascii="Times New Roman" w:hAnsi="Times New Roman"/>
                <w:sz w:val="20"/>
                <w:szCs w:val="20"/>
              </w:rPr>
              <w:t>10.15 – 11.00</w:t>
            </w:r>
          </w:p>
        </w:tc>
        <w:tc>
          <w:tcPr>
            <w:tcW w:w="3800" w:type="dxa"/>
          </w:tcPr>
          <w:p w:rsidR="00CD5BBB" w:rsidRPr="003922E9" w:rsidRDefault="00CD5BBB" w:rsidP="004F42C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6" w:type="dxa"/>
          </w:tcPr>
          <w:p w:rsidR="00CD5BBB" w:rsidRPr="003922E9" w:rsidRDefault="00CD5BBB" w:rsidP="004F42C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3922E9">
              <w:rPr>
                <w:rFonts w:ascii="Times New Roman" w:hAnsi="Times New Roman"/>
                <w:sz w:val="16"/>
                <w:szCs w:val="16"/>
              </w:rPr>
              <w:t xml:space="preserve">Aplikasyon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</w:t>
            </w:r>
            <w:r w:rsidRPr="003922E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( A 204 )</w:t>
            </w:r>
          </w:p>
        </w:tc>
      </w:tr>
      <w:tr w:rsidR="00CD5BBB" w:rsidTr="00BD4D71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:rsidR="00CD5BBB" w:rsidRPr="00C4152F" w:rsidRDefault="00CD5BBB" w:rsidP="004B09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double" w:sz="4" w:space="0" w:color="auto"/>
            </w:tcBorders>
            <w:vAlign w:val="center"/>
          </w:tcPr>
          <w:p w:rsidR="00CD5BBB" w:rsidRPr="00C4152F" w:rsidRDefault="00CD5BBB" w:rsidP="00C4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52F">
              <w:rPr>
                <w:rFonts w:ascii="Times New Roman" w:hAnsi="Times New Roman"/>
                <w:sz w:val="20"/>
                <w:szCs w:val="20"/>
              </w:rPr>
              <w:t>11.15 – 12.00</w:t>
            </w:r>
          </w:p>
        </w:tc>
        <w:tc>
          <w:tcPr>
            <w:tcW w:w="3800" w:type="dxa"/>
            <w:tcBorders>
              <w:bottom w:val="double" w:sz="4" w:space="0" w:color="auto"/>
            </w:tcBorders>
          </w:tcPr>
          <w:p w:rsidR="00CD5BBB" w:rsidRPr="003922E9" w:rsidRDefault="00CD5BBB" w:rsidP="00FF5AF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</w:rPr>
              <w:t xml:space="preserve">Bilgi ve İletişimTeknolojisi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Pr="003922E9">
              <w:rPr>
                <w:rFonts w:ascii="Times New Roman" w:hAnsi="Times New Roman"/>
                <w:sz w:val="16"/>
                <w:szCs w:val="16"/>
              </w:rPr>
              <w:t>(Bilg Lab 3 Arge Binası)</w:t>
            </w:r>
          </w:p>
        </w:tc>
        <w:tc>
          <w:tcPr>
            <w:tcW w:w="3796" w:type="dxa"/>
          </w:tcPr>
          <w:p w:rsidR="00CD5BBB" w:rsidRPr="003922E9" w:rsidRDefault="00CD5BBB" w:rsidP="004F42C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Öğr. Gör. </w:t>
            </w:r>
            <w:r w:rsidRPr="003922E9">
              <w:rPr>
                <w:rFonts w:ascii="Times New Roman" w:hAnsi="Times New Roman"/>
                <w:sz w:val="16"/>
                <w:szCs w:val="16"/>
              </w:rPr>
              <w:t>M.H.ASLAN</w:t>
            </w:r>
          </w:p>
        </w:tc>
      </w:tr>
      <w:tr w:rsidR="00CD5BBB" w:rsidTr="00BD4D71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:rsidR="00CD5BBB" w:rsidRPr="00C4152F" w:rsidRDefault="00CD5BBB" w:rsidP="004B09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double" w:sz="4" w:space="0" w:color="auto"/>
            </w:tcBorders>
            <w:vAlign w:val="center"/>
          </w:tcPr>
          <w:p w:rsidR="00CD5BBB" w:rsidRPr="00C4152F" w:rsidRDefault="00CD5BBB" w:rsidP="00C4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52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 xml:space="preserve"> – 13.</w:t>
            </w: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3800" w:type="dxa"/>
            <w:tcBorders>
              <w:top w:val="double" w:sz="4" w:space="0" w:color="auto"/>
            </w:tcBorders>
          </w:tcPr>
          <w:p w:rsidR="00CD5BBB" w:rsidRPr="003922E9" w:rsidRDefault="00CD5BBB" w:rsidP="004F42CB">
            <w:pPr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</w:rPr>
              <w:t xml:space="preserve">Bilgi ve letişimTeknolojisi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Pr="003922E9">
              <w:rPr>
                <w:rFonts w:ascii="Times New Roman" w:hAnsi="Times New Roman"/>
                <w:sz w:val="16"/>
                <w:szCs w:val="16"/>
              </w:rPr>
              <w:t>(Bilg Lab 3 Arge Binası)</w:t>
            </w:r>
          </w:p>
        </w:tc>
        <w:tc>
          <w:tcPr>
            <w:tcW w:w="3796" w:type="dxa"/>
            <w:tcBorders>
              <w:top w:val="double" w:sz="4" w:space="0" w:color="auto"/>
            </w:tcBorders>
          </w:tcPr>
          <w:p w:rsidR="00CD5BBB" w:rsidRPr="003922E9" w:rsidRDefault="00CD5BBB" w:rsidP="00622B7C">
            <w:pPr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</w:rPr>
              <w:t xml:space="preserve">Kadastro I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( A 204 )</w:t>
            </w:r>
          </w:p>
        </w:tc>
      </w:tr>
      <w:tr w:rsidR="00CD5BBB" w:rsidTr="0050615E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:rsidR="00CD5BBB" w:rsidRPr="00C4152F" w:rsidRDefault="00CD5BBB" w:rsidP="00A25D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:rsidR="00CD5BBB" w:rsidRPr="00C4152F" w:rsidRDefault="00CD5BBB" w:rsidP="00C4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50 – 14.3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00" w:type="dxa"/>
          </w:tcPr>
          <w:p w:rsidR="00CD5BBB" w:rsidRPr="003922E9" w:rsidRDefault="00CD5BBB" w:rsidP="004F42C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  <w:lang w:val="tr-TR"/>
              </w:rPr>
              <w:t>Öğr. Gör.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E. YAZGILI</w:t>
            </w:r>
          </w:p>
        </w:tc>
        <w:tc>
          <w:tcPr>
            <w:tcW w:w="3796" w:type="dxa"/>
          </w:tcPr>
          <w:p w:rsidR="00CD5BBB" w:rsidRPr="003922E9" w:rsidRDefault="00CD5BBB" w:rsidP="00622B7C">
            <w:pPr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</w:rPr>
              <w:t xml:space="preserve">Kadastro I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( A 204 )</w:t>
            </w:r>
          </w:p>
        </w:tc>
      </w:tr>
      <w:tr w:rsidR="00CD5BBB" w:rsidTr="00BD4D71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:rsidR="00CD5BBB" w:rsidRPr="00C4152F" w:rsidRDefault="00CD5BBB" w:rsidP="00A25D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:rsidR="00CD5BBB" w:rsidRPr="00C4152F" w:rsidRDefault="00CD5BBB" w:rsidP="00C4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14.40 – 15.2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00" w:type="dxa"/>
            <w:vAlign w:val="center"/>
          </w:tcPr>
          <w:p w:rsidR="00CD5BBB" w:rsidRPr="003922E9" w:rsidRDefault="00CD5BBB" w:rsidP="00622B7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6" w:type="dxa"/>
          </w:tcPr>
          <w:p w:rsidR="00CD5BBB" w:rsidRPr="003922E9" w:rsidRDefault="00CD5BBB" w:rsidP="00622B7C">
            <w:pPr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</w:rPr>
              <w:t xml:space="preserve">Kadastro I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</w:t>
            </w:r>
            <w:r w:rsidRPr="003922E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( A 204 )</w:t>
            </w:r>
          </w:p>
        </w:tc>
      </w:tr>
      <w:tr w:rsidR="00CD5BBB" w:rsidTr="00BD4D71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:rsidR="00CD5BBB" w:rsidRPr="00C4152F" w:rsidRDefault="00CD5BBB" w:rsidP="00A25D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:rsidR="00CD5BBB" w:rsidRPr="00C4152F" w:rsidRDefault="00CD5BBB" w:rsidP="00C4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15.30 – 16.1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00" w:type="dxa"/>
          </w:tcPr>
          <w:p w:rsidR="00CD5BBB" w:rsidRPr="003922E9" w:rsidRDefault="00CD5BBB" w:rsidP="00FF5AF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6" w:type="dxa"/>
          </w:tcPr>
          <w:p w:rsidR="00CD5BBB" w:rsidRPr="003922E9" w:rsidRDefault="00CD5BBB" w:rsidP="00622B7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Öğr. Gör. </w:t>
            </w:r>
            <w:r w:rsidRPr="003922E9">
              <w:rPr>
                <w:rFonts w:ascii="Times New Roman" w:hAnsi="Times New Roman"/>
                <w:sz w:val="16"/>
                <w:szCs w:val="16"/>
              </w:rPr>
              <w:t>M.H.ASLAN</w:t>
            </w:r>
          </w:p>
        </w:tc>
      </w:tr>
      <w:tr w:rsidR="00CD5BBB" w:rsidTr="00BD4D71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:rsidR="00CD5BBB" w:rsidRPr="00C4152F" w:rsidRDefault="00CD5BBB" w:rsidP="00A25D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:rsidR="00CD5BBB" w:rsidRPr="00C4152F" w:rsidRDefault="00CD5BBB" w:rsidP="00C4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16.20 – 17.00</w:t>
            </w:r>
          </w:p>
        </w:tc>
        <w:tc>
          <w:tcPr>
            <w:tcW w:w="3800" w:type="dxa"/>
          </w:tcPr>
          <w:p w:rsidR="00CD5BBB" w:rsidRPr="003922E9" w:rsidRDefault="00CD5BBB" w:rsidP="00FF5AF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6" w:type="dxa"/>
          </w:tcPr>
          <w:p w:rsidR="00CD5BBB" w:rsidRPr="003922E9" w:rsidRDefault="00CD5BBB" w:rsidP="00084C0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D5BBB" w:rsidTr="00C4152F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right w:val="nil"/>
            </w:tcBorders>
            <w:vAlign w:val="center"/>
          </w:tcPr>
          <w:p w:rsidR="00CD5BBB" w:rsidRPr="00C4152F" w:rsidRDefault="00CD5BBB" w:rsidP="00C4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5BBB" w:rsidTr="00C62BB4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/>
            <w:textDirection w:val="btLr"/>
            <w:vAlign w:val="center"/>
          </w:tcPr>
          <w:p w:rsidR="00CD5BBB" w:rsidRPr="00C4152F" w:rsidRDefault="00CD5BBB" w:rsidP="00C4152F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52F">
              <w:rPr>
                <w:rFonts w:ascii="Times New Roman" w:hAnsi="Times New Roman"/>
                <w:b/>
                <w:sz w:val="20"/>
                <w:szCs w:val="20"/>
              </w:rPr>
              <w:t>SALI</w:t>
            </w:r>
          </w:p>
        </w:tc>
        <w:tc>
          <w:tcPr>
            <w:tcW w:w="1503" w:type="dxa"/>
            <w:vAlign w:val="center"/>
          </w:tcPr>
          <w:p w:rsidR="00CD5BBB" w:rsidRPr="00C4152F" w:rsidRDefault="00CD5BBB" w:rsidP="00C4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52F">
              <w:rPr>
                <w:rFonts w:ascii="Times New Roman" w:hAnsi="Times New Roman"/>
                <w:sz w:val="20"/>
                <w:szCs w:val="20"/>
              </w:rPr>
              <w:t>08.15 – 09.00</w:t>
            </w:r>
          </w:p>
        </w:tc>
        <w:tc>
          <w:tcPr>
            <w:tcW w:w="3800" w:type="dxa"/>
          </w:tcPr>
          <w:p w:rsidR="00CD5BBB" w:rsidRPr="003922E9" w:rsidRDefault="00CD5BBB" w:rsidP="00BC3A9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>Mesleki Trigono.</w:t>
            </w:r>
            <w:r w:rsidRPr="003922E9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                                          </w:t>
            </w:r>
            <w:r w:rsidRPr="003922E9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</w:rPr>
              <w:t>( A 203 )</w:t>
            </w:r>
          </w:p>
        </w:tc>
        <w:tc>
          <w:tcPr>
            <w:tcW w:w="3796" w:type="dxa"/>
          </w:tcPr>
          <w:p w:rsidR="00CD5BBB" w:rsidRPr="003922E9" w:rsidRDefault="00CD5BBB" w:rsidP="00622B7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D5BBB" w:rsidTr="00774881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:rsidR="00CD5BBB" w:rsidRPr="00C4152F" w:rsidRDefault="00CD5BBB" w:rsidP="00AB39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:rsidR="00CD5BBB" w:rsidRPr="00C4152F" w:rsidRDefault="00CD5BBB" w:rsidP="00C4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52F">
              <w:rPr>
                <w:rFonts w:ascii="Times New Roman" w:hAnsi="Times New Roman"/>
                <w:sz w:val="20"/>
                <w:szCs w:val="20"/>
              </w:rPr>
              <w:t>09.15 – 10.00</w:t>
            </w:r>
          </w:p>
        </w:tc>
        <w:tc>
          <w:tcPr>
            <w:tcW w:w="3800" w:type="dxa"/>
          </w:tcPr>
          <w:p w:rsidR="00CD5BBB" w:rsidRPr="003922E9" w:rsidRDefault="00CD5BBB" w:rsidP="00BC3A93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>Mesleki Trigono.</w:t>
            </w:r>
            <w:r w:rsidRPr="003922E9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                                           </w:t>
            </w:r>
            <w:r w:rsidRPr="003922E9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( A 203 )</w:t>
            </w:r>
          </w:p>
        </w:tc>
        <w:tc>
          <w:tcPr>
            <w:tcW w:w="3796" w:type="dxa"/>
          </w:tcPr>
          <w:p w:rsidR="00CD5BBB" w:rsidRPr="003922E9" w:rsidRDefault="00CD5BBB" w:rsidP="00622B7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D5BBB" w:rsidTr="008F490D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:rsidR="00CD5BBB" w:rsidRPr="00C4152F" w:rsidRDefault="00CD5BBB" w:rsidP="00AB39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:rsidR="00CD5BBB" w:rsidRPr="00C4152F" w:rsidRDefault="00CD5BBB" w:rsidP="00C4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52F">
              <w:rPr>
                <w:rFonts w:ascii="Times New Roman" w:hAnsi="Times New Roman"/>
                <w:sz w:val="20"/>
                <w:szCs w:val="20"/>
              </w:rPr>
              <w:t>10.15 – 11.00</w:t>
            </w:r>
          </w:p>
        </w:tc>
        <w:tc>
          <w:tcPr>
            <w:tcW w:w="3800" w:type="dxa"/>
          </w:tcPr>
          <w:p w:rsidR="00CD5BBB" w:rsidRPr="003922E9" w:rsidRDefault="00CD5BBB" w:rsidP="00BC3A93">
            <w:pPr>
              <w:jc w:val="right"/>
              <w:rPr>
                <w:rFonts w:ascii="Times New Roman" w:hAnsi="Times New Roman"/>
                <w:sz w:val="16"/>
                <w:szCs w:val="16"/>
                <w:lang w:val="nb-NO"/>
              </w:rPr>
            </w:pPr>
            <w:r w:rsidRPr="003922E9">
              <w:rPr>
                <w:rFonts w:ascii="Times New Roman" w:hAnsi="Times New Roman"/>
                <w:sz w:val="16"/>
                <w:szCs w:val="16"/>
                <w:lang w:val="tr-TR"/>
              </w:rPr>
              <w:t>Öğr. Gör.</w:t>
            </w:r>
            <w:r w:rsidRPr="003922E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M.ÇETİN</w:t>
            </w:r>
          </w:p>
        </w:tc>
        <w:tc>
          <w:tcPr>
            <w:tcW w:w="3796" w:type="dxa"/>
          </w:tcPr>
          <w:p w:rsidR="00CD5BBB" w:rsidRPr="003922E9" w:rsidRDefault="00CD5BBB" w:rsidP="00622B7C">
            <w:pPr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</w:rPr>
              <w:t>Yol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922E9">
              <w:rPr>
                <w:rFonts w:ascii="Times New Roman" w:hAnsi="Times New Roman"/>
                <w:sz w:val="16"/>
                <w:szCs w:val="16"/>
              </w:rPr>
              <w:t>Bilgisi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 w:rsidRPr="003922E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( A 204 )</w:t>
            </w:r>
          </w:p>
        </w:tc>
      </w:tr>
      <w:tr w:rsidR="00CD5BBB" w:rsidTr="008F490D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:rsidR="00CD5BBB" w:rsidRPr="00C4152F" w:rsidRDefault="00CD5BBB" w:rsidP="00AB39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double" w:sz="4" w:space="0" w:color="auto"/>
            </w:tcBorders>
            <w:vAlign w:val="center"/>
          </w:tcPr>
          <w:p w:rsidR="00CD5BBB" w:rsidRPr="00C4152F" w:rsidRDefault="00CD5BBB" w:rsidP="00C4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52F">
              <w:rPr>
                <w:rFonts w:ascii="Times New Roman" w:hAnsi="Times New Roman"/>
                <w:sz w:val="20"/>
                <w:szCs w:val="20"/>
              </w:rPr>
              <w:t>11.15 – 12.00</w:t>
            </w:r>
          </w:p>
        </w:tc>
        <w:tc>
          <w:tcPr>
            <w:tcW w:w="3800" w:type="dxa"/>
            <w:tcBorders>
              <w:bottom w:val="double" w:sz="4" w:space="0" w:color="auto"/>
            </w:tcBorders>
          </w:tcPr>
          <w:p w:rsidR="00CD5BBB" w:rsidRPr="003922E9" w:rsidRDefault="00CD5BBB" w:rsidP="004F42CB">
            <w:pPr>
              <w:jc w:val="right"/>
              <w:rPr>
                <w:rFonts w:ascii="Times New Roman" w:hAnsi="Times New Roman"/>
                <w:sz w:val="16"/>
                <w:szCs w:val="16"/>
                <w:lang w:val="nb-NO"/>
              </w:rPr>
            </w:pPr>
          </w:p>
        </w:tc>
        <w:tc>
          <w:tcPr>
            <w:tcW w:w="3796" w:type="dxa"/>
            <w:tcBorders>
              <w:bottom w:val="double" w:sz="4" w:space="0" w:color="auto"/>
            </w:tcBorders>
          </w:tcPr>
          <w:p w:rsidR="00CD5BBB" w:rsidRPr="003922E9" w:rsidRDefault="00CD5BBB" w:rsidP="00622B7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  <w:lang w:val="tr-TR"/>
              </w:rPr>
              <w:t>Öğr. Gör. Z.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AKSAĞAN</w:t>
            </w:r>
          </w:p>
        </w:tc>
      </w:tr>
      <w:tr w:rsidR="00CD5BBB" w:rsidTr="00E71E23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:rsidR="00CD5BBB" w:rsidRPr="00C4152F" w:rsidRDefault="00CD5BBB" w:rsidP="00AB39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double" w:sz="4" w:space="0" w:color="auto"/>
            </w:tcBorders>
            <w:vAlign w:val="center"/>
          </w:tcPr>
          <w:p w:rsidR="00CD5BBB" w:rsidRPr="00C4152F" w:rsidRDefault="00CD5BBB" w:rsidP="00622B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52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 xml:space="preserve"> – 13.</w:t>
            </w: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3800" w:type="dxa"/>
            <w:tcBorders>
              <w:top w:val="double" w:sz="4" w:space="0" w:color="auto"/>
            </w:tcBorders>
          </w:tcPr>
          <w:p w:rsidR="00CD5BBB" w:rsidRPr="003922E9" w:rsidRDefault="00CD5BBB" w:rsidP="00E17C4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6" w:type="dxa"/>
            <w:vAlign w:val="center"/>
          </w:tcPr>
          <w:p w:rsidR="00CD5BBB" w:rsidRPr="003922E9" w:rsidRDefault="00CD5BBB" w:rsidP="00DC05B0">
            <w:pPr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</w:rPr>
              <w:t xml:space="preserve">Taşınmaz Hukuku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( A 204 )</w:t>
            </w:r>
          </w:p>
        </w:tc>
      </w:tr>
      <w:tr w:rsidR="00CD5BBB" w:rsidTr="00E71E23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:rsidR="00CD5BBB" w:rsidRPr="00C4152F" w:rsidRDefault="00CD5BBB" w:rsidP="00AB39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:rsidR="00CD5BBB" w:rsidRPr="00C4152F" w:rsidRDefault="00CD5BBB" w:rsidP="00622B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50 – 14.3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00" w:type="dxa"/>
          </w:tcPr>
          <w:p w:rsidR="00CD5BBB" w:rsidRPr="003922E9" w:rsidRDefault="00CD5BBB" w:rsidP="00E17C46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6" w:type="dxa"/>
            <w:vAlign w:val="center"/>
          </w:tcPr>
          <w:p w:rsidR="00CD5BBB" w:rsidRPr="003922E9" w:rsidRDefault="00CD5BBB" w:rsidP="00DC05B0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3922E9">
              <w:rPr>
                <w:rFonts w:ascii="Times New Roman" w:hAnsi="Times New Roman"/>
                <w:sz w:val="16"/>
                <w:szCs w:val="16"/>
              </w:rPr>
              <w:t xml:space="preserve">Taşınmaz Hukuku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</w:t>
            </w:r>
            <w:r w:rsidRPr="003922E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( A 204 )</w:t>
            </w:r>
          </w:p>
        </w:tc>
      </w:tr>
      <w:tr w:rsidR="00CD5BBB" w:rsidTr="00567191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:rsidR="00CD5BBB" w:rsidRPr="00C4152F" w:rsidRDefault="00CD5BBB" w:rsidP="00AB39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:rsidR="00CD5BBB" w:rsidRPr="00C4152F" w:rsidRDefault="00CD5BBB" w:rsidP="00622B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14.40 – 15.2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00" w:type="dxa"/>
            <w:vAlign w:val="center"/>
          </w:tcPr>
          <w:p w:rsidR="00CD5BBB" w:rsidRPr="003922E9" w:rsidRDefault="00CD5BBB" w:rsidP="00045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6" w:type="dxa"/>
          </w:tcPr>
          <w:p w:rsidR="00CD5BBB" w:rsidRPr="003922E9" w:rsidRDefault="00CD5BBB" w:rsidP="00DC05B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Öğr. Gör. </w:t>
            </w:r>
            <w:r>
              <w:rPr>
                <w:rFonts w:ascii="Times New Roman" w:hAnsi="Times New Roman"/>
                <w:sz w:val="16"/>
                <w:szCs w:val="16"/>
              </w:rPr>
              <w:t>S.BÖLER</w:t>
            </w:r>
          </w:p>
        </w:tc>
      </w:tr>
      <w:tr w:rsidR="00CD5BBB" w:rsidTr="00567191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:rsidR="00CD5BBB" w:rsidRPr="00C4152F" w:rsidRDefault="00CD5BBB" w:rsidP="00AB39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:rsidR="00CD5BBB" w:rsidRPr="00C4152F" w:rsidRDefault="00CD5BBB" w:rsidP="00622B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15.30 – 16.1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00" w:type="dxa"/>
            <w:vAlign w:val="center"/>
          </w:tcPr>
          <w:p w:rsidR="00CD5BBB" w:rsidRPr="003922E9" w:rsidRDefault="00CD5BBB" w:rsidP="00045180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96" w:type="dxa"/>
          </w:tcPr>
          <w:p w:rsidR="00CD5BBB" w:rsidRPr="00C4152F" w:rsidRDefault="00CD5BBB" w:rsidP="00D2510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D5BBB" w:rsidTr="00BD4D71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:rsidR="00CD5BBB" w:rsidRPr="00C4152F" w:rsidRDefault="00CD5BBB" w:rsidP="00AB39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:rsidR="00CD5BBB" w:rsidRPr="00C4152F" w:rsidRDefault="00CD5BBB" w:rsidP="00622B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16.20 – 17.00</w:t>
            </w:r>
          </w:p>
        </w:tc>
        <w:tc>
          <w:tcPr>
            <w:tcW w:w="3800" w:type="dxa"/>
          </w:tcPr>
          <w:p w:rsidR="00CD5BBB" w:rsidRPr="003922E9" w:rsidRDefault="00CD5BBB" w:rsidP="0004518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6" w:type="dxa"/>
          </w:tcPr>
          <w:p w:rsidR="00CD5BBB" w:rsidRPr="00C4152F" w:rsidRDefault="00CD5BBB" w:rsidP="00C415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D5BBB" w:rsidTr="00C4152F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right w:val="nil"/>
            </w:tcBorders>
            <w:vAlign w:val="center"/>
          </w:tcPr>
          <w:p w:rsidR="00CD5BBB" w:rsidRPr="00C4152F" w:rsidRDefault="00CD5BBB" w:rsidP="00C4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5BBB" w:rsidTr="00BD4D71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/>
            <w:textDirection w:val="btLr"/>
            <w:vAlign w:val="center"/>
          </w:tcPr>
          <w:p w:rsidR="00CD5BBB" w:rsidRPr="00C4152F" w:rsidRDefault="00CD5BBB" w:rsidP="00C4152F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52F">
              <w:rPr>
                <w:rFonts w:ascii="Times New Roman" w:hAnsi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503" w:type="dxa"/>
            <w:vAlign w:val="center"/>
          </w:tcPr>
          <w:p w:rsidR="00CD5BBB" w:rsidRPr="00C4152F" w:rsidRDefault="00CD5BBB" w:rsidP="00C4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52F">
              <w:rPr>
                <w:rFonts w:ascii="Times New Roman" w:hAnsi="Times New Roman"/>
                <w:sz w:val="20"/>
                <w:szCs w:val="20"/>
              </w:rPr>
              <w:t>08.15 – 09.00</w:t>
            </w:r>
          </w:p>
        </w:tc>
        <w:tc>
          <w:tcPr>
            <w:tcW w:w="3800" w:type="dxa"/>
          </w:tcPr>
          <w:p w:rsidR="00CD5BBB" w:rsidRPr="003922E9" w:rsidRDefault="00CD5BBB" w:rsidP="00FF5AF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6" w:type="dxa"/>
          </w:tcPr>
          <w:p w:rsidR="00CD5BBB" w:rsidRPr="003922E9" w:rsidRDefault="00CD5BBB" w:rsidP="00622B7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D5BBB" w:rsidTr="00C23DA7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:rsidR="00CD5BBB" w:rsidRPr="00C4152F" w:rsidRDefault="00CD5BBB" w:rsidP="001462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:rsidR="00CD5BBB" w:rsidRPr="00C4152F" w:rsidRDefault="00CD5BBB" w:rsidP="00C4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52F">
              <w:rPr>
                <w:rFonts w:ascii="Times New Roman" w:hAnsi="Times New Roman"/>
                <w:sz w:val="20"/>
                <w:szCs w:val="20"/>
              </w:rPr>
              <w:t>09.15 – 10.00</w:t>
            </w:r>
          </w:p>
        </w:tc>
        <w:tc>
          <w:tcPr>
            <w:tcW w:w="3800" w:type="dxa"/>
          </w:tcPr>
          <w:p w:rsidR="00CD5BBB" w:rsidRPr="003922E9" w:rsidRDefault="00CD5BBB" w:rsidP="00E17C46">
            <w:pPr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</w:rPr>
              <w:t>Meslek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922E9">
              <w:rPr>
                <w:rFonts w:ascii="Times New Roman" w:hAnsi="Times New Roman"/>
                <w:sz w:val="16"/>
                <w:szCs w:val="16"/>
              </w:rPr>
              <w:t xml:space="preserve">Matematiği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</w:t>
            </w:r>
            <w:r w:rsidRPr="003922E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( A 203 )</w:t>
            </w:r>
          </w:p>
        </w:tc>
        <w:tc>
          <w:tcPr>
            <w:tcW w:w="3796" w:type="dxa"/>
            <w:vAlign w:val="center"/>
          </w:tcPr>
          <w:p w:rsidR="00CD5BBB" w:rsidRPr="003922E9" w:rsidRDefault="00CD5BBB" w:rsidP="004F42C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D5BBB" w:rsidTr="00C23DA7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:rsidR="00CD5BBB" w:rsidRPr="00C4152F" w:rsidRDefault="00CD5BBB" w:rsidP="001462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:rsidR="00CD5BBB" w:rsidRPr="00C4152F" w:rsidRDefault="00CD5BBB" w:rsidP="00C4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52F">
              <w:rPr>
                <w:rFonts w:ascii="Times New Roman" w:hAnsi="Times New Roman"/>
                <w:sz w:val="20"/>
                <w:szCs w:val="20"/>
              </w:rPr>
              <w:t>10.15 – 11.00</w:t>
            </w:r>
          </w:p>
        </w:tc>
        <w:tc>
          <w:tcPr>
            <w:tcW w:w="3800" w:type="dxa"/>
          </w:tcPr>
          <w:p w:rsidR="00CD5BBB" w:rsidRPr="003922E9" w:rsidRDefault="00CD5BBB" w:rsidP="00E17C46">
            <w:pPr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</w:rPr>
              <w:t>Meslek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922E9">
              <w:rPr>
                <w:rFonts w:ascii="Times New Roman" w:hAnsi="Times New Roman"/>
                <w:sz w:val="16"/>
                <w:szCs w:val="16"/>
              </w:rPr>
              <w:t xml:space="preserve">Matematiği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</w:t>
            </w:r>
            <w:r w:rsidRPr="003922E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( A 203 )</w:t>
            </w:r>
          </w:p>
        </w:tc>
        <w:tc>
          <w:tcPr>
            <w:tcW w:w="3796" w:type="dxa"/>
            <w:vAlign w:val="center"/>
          </w:tcPr>
          <w:p w:rsidR="00CD5BBB" w:rsidRPr="003922E9" w:rsidRDefault="00CD5BBB" w:rsidP="004F42C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CD5BBB" w:rsidTr="00BD4D71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:rsidR="00CD5BBB" w:rsidRPr="00C4152F" w:rsidRDefault="00CD5BBB" w:rsidP="001462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double" w:sz="4" w:space="0" w:color="auto"/>
            </w:tcBorders>
            <w:vAlign w:val="center"/>
          </w:tcPr>
          <w:p w:rsidR="00CD5BBB" w:rsidRPr="00C4152F" w:rsidRDefault="00CD5BBB" w:rsidP="00C4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52F">
              <w:rPr>
                <w:rFonts w:ascii="Times New Roman" w:hAnsi="Times New Roman"/>
                <w:sz w:val="20"/>
                <w:szCs w:val="20"/>
              </w:rPr>
              <w:t>11.15 – 12.00</w:t>
            </w:r>
          </w:p>
        </w:tc>
        <w:tc>
          <w:tcPr>
            <w:tcW w:w="3800" w:type="dxa"/>
          </w:tcPr>
          <w:p w:rsidR="00CD5BBB" w:rsidRPr="003922E9" w:rsidRDefault="00CD5BBB" w:rsidP="00E17C46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  <w:lang w:val="tr-TR"/>
              </w:rPr>
              <w:t>Öğr. Gör.</w:t>
            </w:r>
            <w:r w:rsidRPr="003922E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Y.KAÇAR</w:t>
            </w:r>
          </w:p>
        </w:tc>
        <w:tc>
          <w:tcPr>
            <w:tcW w:w="3796" w:type="dxa"/>
            <w:tcBorders>
              <w:bottom w:val="double" w:sz="4" w:space="0" w:color="auto"/>
            </w:tcBorders>
          </w:tcPr>
          <w:p w:rsidR="00CD5BBB" w:rsidRPr="003922E9" w:rsidRDefault="00CD5BBB" w:rsidP="004F42C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D5BBB" w:rsidTr="00BF629C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:rsidR="00CD5BBB" w:rsidRPr="00C4152F" w:rsidRDefault="00CD5BBB" w:rsidP="001462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double" w:sz="4" w:space="0" w:color="auto"/>
            </w:tcBorders>
            <w:vAlign w:val="center"/>
          </w:tcPr>
          <w:p w:rsidR="00CD5BBB" w:rsidRPr="00C4152F" w:rsidRDefault="00CD5BBB" w:rsidP="00622B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52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 xml:space="preserve"> – 13.</w:t>
            </w: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3800" w:type="dxa"/>
            <w:tcBorders>
              <w:top w:val="double" w:sz="4" w:space="0" w:color="auto"/>
            </w:tcBorders>
          </w:tcPr>
          <w:p w:rsidR="00CD5BBB" w:rsidRPr="003922E9" w:rsidRDefault="00CD5BBB" w:rsidP="004F42CB">
            <w:pPr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</w:rPr>
              <w:t xml:space="preserve">Arazi Ölçmeleri I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( A 203 )</w:t>
            </w:r>
          </w:p>
        </w:tc>
        <w:tc>
          <w:tcPr>
            <w:tcW w:w="3796" w:type="dxa"/>
            <w:tcBorders>
              <w:top w:val="double" w:sz="4" w:space="0" w:color="auto"/>
            </w:tcBorders>
          </w:tcPr>
          <w:p w:rsidR="00CD5BBB" w:rsidRPr="003922E9" w:rsidRDefault="00CD5BBB" w:rsidP="004F42CB">
            <w:pPr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</w:rPr>
              <w:t xml:space="preserve">Gönüllülük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( A 204 )</w:t>
            </w:r>
          </w:p>
        </w:tc>
      </w:tr>
      <w:tr w:rsidR="00CD5BBB" w:rsidTr="00BF629C">
        <w:trPr>
          <w:trHeight w:val="174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:rsidR="00CD5BBB" w:rsidRPr="00C4152F" w:rsidRDefault="00CD5BBB" w:rsidP="001F646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:rsidR="00CD5BBB" w:rsidRPr="00C4152F" w:rsidRDefault="00CD5BBB" w:rsidP="00622B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50 – 14.3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00" w:type="dxa"/>
          </w:tcPr>
          <w:p w:rsidR="00CD5BBB" w:rsidRPr="003922E9" w:rsidRDefault="00CD5BBB" w:rsidP="004F42C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Öğr. Gör. </w:t>
            </w:r>
            <w:r w:rsidRPr="003922E9">
              <w:rPr>
                <w:rFonts w:ascii="Times New Roman" w:hAnsi="Times New Roman"/>
                <w:sz w:val="16"/>
                <w:szCs w:val="16"/>
              </w:rPr>
              <w:t>E.YILDIZ</w:t>
            </w:r>
          </w:p>
        </w:tc>
        <w:tc>
          <w:tcPr>
            <w:tcW w:w="3796" w:type="dxa"/>
          </w:tcPr>
          <w:p w:rsidR="00CD5BBB" w:rsidRPr="003922E9" w:rsidRDefault="00CD5BBB" w:rsidP="004F42C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Öğr. Gör. </w:t>
            </w:r>
            <w:r w:rsidRPr="003922E9">
              <w:rPr>
                <w:rFonts w:ascii="Times New Roman" w:hAnsi="Times New Roman"/>
                <w:sz w:val="16"/>
                <w:szCs w:val="16"/>
              </w:rPr>
              <w:t>M.H.ASLAN</w:t>
            </w:r>
          </w:p>
        </w:tc>
      </w:tr>
      <w:tr w:rsidR="00CD5BBB" w:rsidTr="00BD4D71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:rsidR="00CD5BBB" w:rsidRPr="00C4152F" w:rsidRDefault="00CD5BBB" w:rsidP="001F646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:rsidR="00CD5BBB" w:rsidRPr="00C4152F" w:rsidRDefault="00CD5BBB" w:rsidP="00622B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14.40 – 15.2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00" w:type="dxa"/>
          </w:tcPr>
          <w:p w:rsidR="00CD5BBB" w:rsidRPr="003922E9" w:rsidRDefault="00CD5BBB" w:rsidP="004F42C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96" w:type="dxa"/>
          </w:tcPr>
          <w:p w:rsidR="00CD5BBB" w:rsidRPr="003922E9" w:rsidRDefault="00CD5BBB" w:rsidP="00DC05B0">
            <w:pPr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</w:rPr>
              <w:t>Coğrafya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922E9">
              <w:rPr>
                <w:rFonts w:ascii="Times New Roman" w:hAnsi="Times New Roman"/>
                <w:sz w:val="16"/>
                <w:szCs w:val="16"/>
              </w:rPr>
              <w:t xml:space="preserve">Bilgisi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</w:t>
            </w:r>
            <w:r w:rsidRPr="003922E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( A 204 )</w:t>
            </w:r>
          </w:p>
        </w:tc>
      </w:tr>
      <w:tr w:rsidR="00CD5BBB" w:rsidTr="005E4DE6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:rsidR="00CD5BBB" w:rsidRPr="00C4152F" w:rsidRDefault="00CD5BBB" w:rsidP="001F646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:rsidR="00CD5BBB" w:rsidRPr="00C4152F" w:rsidRDefault="00CD5BBB" w:rsidP="00622B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15.30 – 16.1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00" w:type="dxa"/>
          </w:tcPr>
          <w:p w:rsidR="00CD5BBB" w:rsidRPr="003922E9" w:rsidRDefault="00CD5BBB" w:rsidP="004F42C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6" w:type="dxa"/>
          </w:tcPr>
          <w:p w:rsidR="00CD5BBB" w:rsidRPr="003922E9" w:rsidRDefault="00CD5BBB" w:rsidP="00DC05B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Öğr. Gör. </w:t>
            </w:r>
            <w:r w:rsidRPr="003922E9">
              <w:rPr>
                <w:rFonts w:ascii="Times New Roman" w:hAnsi="Times New Roman"/>
                <w:sz w:val="16"/>
                <w:szCs w:val="16"/>
              </w:rPr>
              <w:t>M.H.ASLAN</w:t>
            </w:r>
          </w:p>
        </w:tc>
      </w:tr>
      <w:tr w:rsidR="00CD5BBB" w:rsidTr="00ED42DB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:rsidR="00CD5BBB" w:rsidRPr="00C4152F" w:rsidRDefault="00CD5BBB" w:rsidP="001F646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:rsidR="00CD5BBB" w:rsidRPr="00C4152F" w:rsidRDefault="00CD5BBB" w:rsidP="00622B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16.20 – 17.00</w:t>
            </w:r>
          </w:p>
        </w:tc>
        <w:tc>
          <w:tcPr>
            <w:tcW w:w="3800" w:type="dxa"/>
            <w:vAlign w:val="center"/>
          </w:tcPr>
          <w:p w:rsidR="00CD5BBB" w:rsidRPr="003922E9" w:rsidRDefault="00CD5BBB" w:rsidP="00E17C46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6" w:type="dxa"/>
          </w:tcPr>
          <w:p w:rsidR="00CD5BBB" w:rsidRPr="003922E9" w:rsidRDefault="00CD5BBB" w:rsidP="00E17C46">
            <w:pPr>
              <w:jc w:val="right"/>
              <w:rPr>
                <w:rFonts w:ascii="Times New Roman" w:hAnsi="Times New Roman"/>
                <w:sz w:val="16"/>
                <w:szCs w:val="16"/>
                <w:lang w:val="nb-NO"/>
              </w:rPr>
            </w:pPr>
          </w:p>
        </w:tc>
      </w:tr>
      <w:tr w:rsidR="00CD5BBB" w:rsidTr="00C4152F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right w:val="nil"/>
            </w:tcBorders>
            <w:vAlign w:val="center"/>
          </w:tcPr>
          <w:p w:rsidR="00CD5BBB" w:rsidRPr="00C4152F" w:rsidRDefault="00CD5BBB" w:rsidP="00C4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5BBB" w:rsidTr="00BD4D71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/>
            <w:textDirection w:val="btLr"/>
            <w:vAlign w:val="center"/>
          </w:tcPr>
          <w:p w:rsidR="00CD5BBB" w:rsidRPr="00C4152F" w:rsidRDefault="00CD5BBB" w:rsidP="00C4152F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52F">
              <w:rPr>
                <w:rFonts w:ascii="Times New Roman" w:hAnsi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503" w:type="dxa"/>
            <w:vAlign w:val="center"/>
          </w:tcPr>
          <w:p w:rsidR="00CD5BBB" w:rsidRPr="00C4152F" w:rsidRDefault="00CD5BBB" w:rsidP="00C4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52F">
              <w:rPr>
                <w:rFonts w:ascii="Times New Roman" w:hAnsi="Times New Roman"/>
                <w:sz w:val="20"/>
                <w:szCs w:val="20"/>
              </w:rPr>
              <w:t>08.15 – 09.00</w:t>
            </w:r>
          </w:p>
        </w:tc>
        <w:tc>
          <w:tcPr>
            <w:tcW w:w="3800" w:type="dxa"/>
          </w:tcPr>
          <w:p w:rsidR="00CD5BBB" w:rsidRPr="00C4152F" w:rsidRDefault="00CD5BBB" w:rsidP="001F646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6" w:type="dxa"/>
          </w:tcPr>
          <w:p w:rsidR="00CD5BBB" w:rsidRPr="00C4152F" w:rsidRDefault="00CD5BBB" w:rsidP="001F646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D5BBB" w:rsidTr="00BD4D71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:rsidR="00CD5BBB" w:rsidRPr="00C4152F" w:rsidRDefault="00CD5BBB" w:rsidP="001F646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:rsidR="00CD5BBB" w:rsidRPr="00C4152F" w:rsidRDefault="00CD5BBB" w:rsidP="00C4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52F">
              <w:rPr>
                <w:rFonts w:ascii="Times New Roman" w:hAnsi="Times New Roman"/>
                <w:sz w:val="20"/>
                <w:szCs w:val="20"/>
              </w:rPr>
              <w:t>09.15 – 10.00</w:t>
            </w:r>
          </w:p>
        </w:tc>
        <w:tc>
          <w:tcPr>
            <w:tcW w:w="3800" w:type="dxa"/>
          </w:tcPr>
          <w:p w:rsidR="00CD5BBB" w:rsidRPr="003922E9" w:rsidRDefault="00CD5BBB" w:rsidP="004F42C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6" w:type="dxa"/>
          </w:tcPr>
          <w:p w:rsidR="00CD5BBB" w:rsidRPr="003922E9" w:rsidRDefault="00CD5BBB" w:rsidP="004F42CB">
            <w:pPr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</w:rPr>
              <w:t>Harita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922E9">
              <w:rPr>
                <w:rFonts w:ascii="Times New Roman" w:hAnsi="Times New Roman"/>
                <w:sz w:val="16"/>
                <w:szCs w:val="16"/>
              </w:rPr>
              <w:t xml:space="preserve">Çizimi II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</w:t>
            </w:r>
            <w:r w:rsidRPr="003922E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( A 204 )</w:t>
            </w:r>
          </w:p>
        </w:tc>
      </w:tr>
      <w:tr w:rsidR="00CD5BBB" w:rsidTr="00BD4D71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:rsidR="00CD5BBB" w:rsidRPr="00C4152F" w:rsidRDefault="00CD5BBB" w:rsidP="001F646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:rsidR="00CD5BBB" w:rsidRPr="00C4152F" w:rsidRDefault="00CD5BBB" w:rsidP="00C4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52F">
              <w:rPr>
                <w:rFonts w:ascii="Times New Roman" w:hAnsi="Times New Roman"/>
                <w:sz w:val="20"/>
                <w:szCs w:val="20"/>
              </w:rPr>
              <w:t>10.15 – 11.00</w:t>
            </w:r>
          </w:p>
        </w:tc>
        <w:tc>
          <w:tcPr>
            <w:tcW w:w="3800" w:type="dxa"/>
          </w:tcPr>
          <w:p w:rsidR="00CD5BBB" w:rsidRPr="003922E9" w:rsidRDefault="00CD5BBB" w:rsidP="004F42CB">
            <w:pPr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</w:rPr>
              <w:t xml:space="preserve">Çevre Koruma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( A 203 )</w:t>
            </w:r>
          </w:p>
        </w:tc>
        <w:tc>
          <w:tcPr>
            <w:tcW w:w="3796" w:type="dxa"/>
          </w:tcPr>
          <w:p w:rsidR="00CD5BBB" w:rsidRPr="003922E9" w:rsidRDefault="00CD5BBB" w:rsidP="004F42C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Harita Çizimi II                                               ( A 204 )</w:t>
            </w:r>
          </w:p>
        </w:tc>
      </w:tr>
      <w:tr w:rsidR="00CD5BBB" w:rsidTr="00BD4D71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:rsidR="00CD5BBB" w:rsidRPr="00C4152F" w:rsidRDefault="00CD5BBB" w:rsidP="001F646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double" w:sz="4" w:space="0" w:color="auto"/>
            </w:tcBorders>
            <w:vAlign w:val="center"/>
          </w:tcPr>
          <w:p w:rsidR="00CD5BBB" w:rsidRPr="00C4152F" w:rsidRDefault="00CD5BBB" w:rsidP="00C4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52F">
              <w:rPr>
                <w:rFonts w:ascii="Times New Roman" w:hAnsi="Times New Roman"/>
                <w:sz w:val="20"/>
                <w:szCs w:val="20"/>
              </w:rPr>
              <w:t>11.15 – 12.00</w:t>
            </w:r>
          </w:p>
        </w:tc>
        <w:tc>
          <w:tcPr>
            <w:tcW w:w="3800" w:type="dxa"/>
          </w:tcPr>
          <w:p w:rsidR="00CD5BBB" w:rsidRPr="003922E9" w:rsidRDefault="00CD5BBB" w:rsidP="004F42C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Öğr. Gör. 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C.K.BULUT</w:t>
            </w:r>
          </w:p>
        </w:tc>
        <w:tc>
          <w:tcPr>
            <w:tcW w:w="3796" w:type="dxa"/>
            <w:tcBorders>
              <w:bottom w:val="double" w:sz="4" w:space="0" w:color="auto"/>
            </w:tcBorders>
          </w:tcPr>
          <w:p w:rsidR="00CD5BBB" w:rsidRPr="003922E9" w:rsidRDefault="00CD5BBB" w:rsidP="004F42C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  <w:lang w:val="tr-TR"/>
              </w:rPr>
              <w:t>Öğr. Gör.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E.YILDIZ</w:t>
            </w:r>
          </w:p>
        </w:tc>
      </w:tr>
      <w:tr w:rsidR="00CD5BBB" w:rsidTr="00BD4D71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:rsidR="00CD5BBB" w:rsidRPr="00C4152F" w:rsidRDefault="00CD5BBB" w:rsidP="001F646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double" w:sz="4" w:space="0" w:color="auto"/>
            </w:tcBorders>
            <w:vAlign w:val="center"/>
          </w:tcPr>
          <w:p w:rsidR="00CD5BBB" w:rsidRPr="00C4152F" w:rsidRDefault="00CD5BBB" w:rsidP="00622B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52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 xml:space="preserve"> – 13.</w:t>
            </w: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3800" w:type="dxa"/>
            <w:tcBorders>
              <w:top w:val="double" w:sz="4" w:space="0" w:color="auto"/>
            </w:tcBorders>
          </w:tcPr>
          <w:p w:rsidR="00CD5BBB" w:rsidRPr="003922E9" w:rsidRDefault="00CD5BBB" w:rsidP="004F42CB">
            <w:pPr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</w:rPr>
              <w:t xml:space="preserve">Arazi Ölçmeleri I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</w:t>
            </w:r>
            <w:r w:rsidRPr="003922E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( A 203 )</w:t>
            </w:r>
          </w:p>
        </w:tc>
        <w:tc>
          <w:tcPr>
            <w:tcW w:w="3796" w:type="dxa"/>
            <w:tcBorders>
              <w:top w:val="double" w:sz="4" w:space="0" w:color="auto"/>
            </w:tcBorders>
          </w:tcPr>
          <w:p w:rsidR="00CD5BBB" w:rsidRPr="003922E9" w:rsidRDefault="00CD5BBB" w:rsidP="004F42C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D5BBB" w:rsidTr="00BD4D71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:rsidR="00CD5BBB" w:rsidRPr="00C4152F" w:rsidRDefault="00CD5BBB" w:rsidP="001471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:rsidR="00CD5BBB" w:rsidRPr="00C4152F" w:rsidRDefault="00CD5BBB" w:rsidP="00622B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50 – 14.3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00" w:type="dxa"/>
          </w:tcPr>
          <w:p w:rsidR="00CD5BBB" w:rsidRPr="003922E9" w:rsidRDefault="00CD5BBB" w:rsidP="004F42CB">
            <w:pPr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</w:rPr>
              <w:t xml:space="preserve">Arazi Ölçmeleri I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</w:t>
            </w:r>
            <w:r w:rsidRPr="003922E9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</w:rPr>
              <w:t>( A 203 )</w:t>
            </w:r>
          </w:p>
        </w:tc>
        <w:tc>
          <w:tcPr>
            <w:tcW w:w="3796" w:type="dxa"/>
          </w:tcPr>
          <w:p w:rsidR="00CD5BBB" w:rsidRPr="003922E9" w:rsidRDefault="00CD5BBB" w:rsidP="004F42C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D5BBB" w:rsidTr="00BD4D71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:rsidR="00CD5BBB" w:rsidRPr="00C4152F" w:rsidRDefault="00CD5BBB" w:rsidP="001471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:rsidR="00CD5BBB" w:rsidRPr="00C4152F" w:rsidRDefault="00CD5BBB" w:rsidP="00622B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14.40 – 15.2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00" w:type="dxa"/>
          </w:tcPr>
          <w:p w:rsidR="00CD5BBB" w:rsidRPr="003922E9" w:rsidRDefault="00CD5BBB" w:rsidP="004F42C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Öğr. Gör. </w:t>
            </w:r>
            <w:r w:rsidRPr="003922E9">
              <w:rPr>
                <w:rFonts w:ascii="Times New Roman" w:hAnsi="Times New Roman"/>
                <w:sz w:val="16"/>
                <w:szCs w:val="16"/>
              </w:rPr>
              <w:t>E.YILDIZ</w:t>
            </w:r>
          </w:p>
        </w:tc>
        <w:tc>
          <w:tcPr>
            <w:tcW w:w="3796" w:type="dxa"/>
          </w:tcPr>
          <w:p w:rsidR="00CD5BBB" w:rsidRPr="003922E9" w:rsidRDefault="00CD5BBB" w:rsidP="004F42C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D5BBB" w:rsidTr="00BD4D71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:rsidR="00CD5BBB" w:rsidRPr="00C4152F" w:rsidRDefault="00CD5BBB" w:rsidP="001471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:rsidR="00CD5BBB" w:rsidRPr="00C4152F" w:rsidRDefault="00CD5BBB" w:rsidP="00622B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15.30 – 16.1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00" w:type="dxa"/>
          </w:tcPr>
          <w:p w:rsidR="00CD5BBB" w:rsidRPr="003922E9" w:rsidRDefault="00CD5BBB" w:rsidP="00084C0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6" w:type="dxa"/>
          </w:tcPr>
          <w:p w:rsidR="00CD5BBB" w:rsidRPr="003922E9" w:rsidRDefault="00CD5BBB" w:rsidP="00622B7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D5BBB" w:rsidTr="00BD4D71">
        <w:trPr>
          <w:trHeight w:val="225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:rsidR="00CD5BBB" w:rsidRPr="00C4152F" w:rsidRDefault="00CD5BBB" w:rsidP="001471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:rsidR="00CD5BBB" w:rsidRPr="00C4152F" w:rsidRDefault="00CD5BBB" w:rsidP="00622B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16.20 – 17.00</w:t>
            </w:r>
          </w:p>
        </w:tc>
        <w:tc>
          <w:tcPr>
            <w:tcW w:w="3800" w:type="dxa"/>
          </w:tcPr>
          <w:p w:rsidR="00CD5BBB" w:rsidRPr="00C4152F" w:rsidRDefault="00CD5BBB" w:rsidP="00C41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6" w:type="dxa"/>
          </w:tcPr>
          <w:p w:rsidR="00CD5BBB" w:rsidRPr="003922E9" w:rsidRDefault="00CD5BBB" w:rsidP="00084C0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D5BBB" w:rsidTr="00C4152F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right w:val="nil"/>
            </w:tcBorders>
            <w:vAlign w:val="center"/>
          </w:tcPr>
          <w:p w:rsidR="00CD5BBB" w:rsidRPr="00C4152F" w:rsidRDefault="00CD5BBB" w:rsidP="00C4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5BBB" w:rsidTr="00BD4D71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/>
            <w:textDirection w:val="btLr"/>
            <w:vAlign w:val="center"/>
          </w:tcPr>
          <w:p w:rsidR="00CD5BBB" w:rsidRPr="00C4152F" w:rsidRDefault="00CD5BBB" w:rsidP="00C4152F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52F">
              <w:rPr>
                <w:rFonts w:ascii="Times New Roman" w:hAnsi="Times New Roman"/>
                <w:b/>
                <w:sz w:val="20"/>
                <w:szCs w:val="20"/>
              </w:rPr>
              <w:t>CUMA</w:t>
            </w:r>
          </w:p>
        </w:tc>
        <w:tc>
          <w:tcPr>
            <w:tcW w:w="1503" w:type="dxa"/>
            <w:vAlign w:val="center"/>
          </w:tcPr>
          <w:p w:rsidR="00CD5BBB" w:rsidRPr="00C4152F" w:rsidRDefault="00CD5BBB" w:rsidP="00C4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52F">
              <w:rPr>
                <w:rFonts w:ascii="Times New Roman" w:hAnsi="Times New Roman"/>
                <w:sz w:val="20"/>
                <w:szCs w:val="20"/>
              </w:rPr>
              <w:t>08.15 – 09.00</w:t>
            </w:r>
          </w:p>
        </w:tc>
        <w:tc>
          <w:tcPr>
            <w:tcW w:w="3800" w:type="dxa"/>
          </w:tcPr>
          <w:p w:rsidR="00CD5BBB" w:rsidRPr="00C4152F" w:rsidRDefault="00CD5BBB" w:rsidP="004F42C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AİİT I</w:t>
            </w:r>
            <w:r w:rsidRPr="003922E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( Uzaktan Eğitim)</w:t>
            </w:r>
          </w:p>
        </w:tc>
        <w:tc>
          <w:tcPr>
            <w:tcW w:w="3796" w:type="dxa"/>
          </w:tcPr>
          <w:p w:rsidR="00CD5BBB" w:rsidRPr="003922E9" w:rsidRDefault="00CD5BBB" w:rsidP="004F42C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D5BBB" w:rsidTr="00B0463E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:rsidR="00CD5BBB" w:rsidRPr="00C4152F" w:rsidRDefault="00CD5BBB" w:rsidP="001471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:rsidR="00CD5BBB" w:rsidRPr="00C4152F" w:rsidRDefault="00CD5BBB" w:rsidP="00C4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52F">
              <w:rPr>
                <w:rFonts w:ascii="Times New Roman" w:hAnsi="Times New Roman"/>
                <w:sz w:val="20"/>
                <w:szCs w:val="20"/>
              </w:rPr>
              <w:t>09.15 – 10.00</w:t>
            </w:r>
          </w:p>
        </w:tc>
        <w:tc>
          <w:tcPr>
            <w:tcW w:w="3800" w:type="dxa"/>
          </w:tcPr>
          <w:p w:rsidR="00CD5BBB" w:rsidRPr="00C4152F" w:rsidRDefault="00CD5BBB" w:rsidP="004F42C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22E9">
              <w:rPr>
                <w:rFonts w:ascii="Times New Roman" w:hAnsi="Times New Roman"/>
                <w:sz w:val="16"/>
                <w:szCs w:val="16"/>
                <w:lang w:val="tr-TR"/>
              </w:rPr>
              <w:t>Öğr. Gör.A.KIZKAPAN</w:t>
            </w:r>
          </w:p>
        </w:tc>
        <w:tc>
          <w:tcPr>
            <w:tcW w:w="3796" w:type="dxa"/>
          </w:tcPr>
          <w:p w:rsidR="00CD5BBB" w:rsidRPr="003922E9" w:rsidRDefault="00CD5BBB" w:rsidP="004F42C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D5BBB" w:rsidTr="00B0463E">
        <w:trPr>
          <w:trHeight w:val="307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:rsidR="00CD5BBB" w:rsidRPr="00C4152F" w:rsidRDefault="00CD5BBB" w:rsidP="001471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:rsidR="00CD5BBB" w:rsidRPr="00C4152F" w:rsidRDefault="00CD5BBB" w:rsidP="00C4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52F">
              <w:rPr>
                <w:rFonts w:ascii="Times New Roman" w:hAnsi="Times New Roman"/>
                <w:sz w:val="20"/>
                <w:szCs w:val="20"/>
              </w:rPr>
              <w:t>10.15 – 11.00</w:t>
            </w:r>
          </w:p>
        </w:tc>
        <w:tc>
          <w:tcPr>
            <w:tcW w:w="3800" w:type="dxa"/>
          </w:tcPr>
          <w:p w:rsidR="00CD5BBB" w:rsidRPr="003922E9" w:rsidRDefault="00CD5BBB" w:rsidP="004F42CB">
            <w:pPr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</w:rPr>
              <w:t xml:space="preserve">Türk Dili I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( Uzaktan Eğitim)</w:t>
            </w:r>
          </w:p>
        </w:tc>
        <w:tc>
          <w:tcPr>
            <w:tcW w:w="3796" w:type="dxa"/>
          </w:tcPr>
          <w:p w:rsidR="00CD5BBB" w:rsidRPr="003922E9" w:rsidRDefault="00CD5BBB" w:rsidP="00DC05B0">
            <w:pPr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</w:rPr>
              <w:t xml:space="preserve">Arazi Ölçmeleri III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( A 204 )</w:t>
            </w:r>
          </w:p>
        </w:tc>
      </w:tr>
      <w:tr w:rsidR="00CD5BBB" w:rsidTr="00BD4D71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:rsidR="00CD5BBB" w:rsidRPr="00C4152F" w:rsidRDefault="00CD5BBB" w:rsidP="001471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double" w:sz="4" w:space="0" w:color="auto"/>
            </w:tcBorders>
            <w:vAlign w:val="center"/>
          </w:tcPr>
          <w:p w:rsidR="00CD5BBB" w:rsidRPr="00C4152F" w:rsidRDefault="00CD5BBB" w:rsidP="00C4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52F">
              <w:rPr>
                <w:rFonts w:ascii="Times New Roman" w:hAnsi="Times New Roman"/>
                <w:sz w:val="20"/>
                <w:szCs w:val="20"/>
              </w:rPr>
              <w:t>11.15 – 12.00</w:t>
            </w:r>
          </w:p>
        </w:tc>
        <w:tc>
          <w:tcPr>
            <w:tcW w:w="3800" w:type="dxa"/>
          </w:tcPr>
          <w:p w:rsidR="00CD5BBB" w:rsidRPr="003922E9" w:rsidRDefault="00CD5BBB" w:rsidP="004F42C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  <w:lang w:val="tr-TR"/>
              </w:rPr>
              <w:t>Öğr. Gör .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C.TOPAL</w:t>
            </w:r>
          </w:p>
        </w:tc>
        <w:tc>
          <w:tcPr>
            <w:tcW w:w="3796" w:type="dxa"/>
            <w:tcBorders>
              <w:bottom w:val="double" w:sz="4" w:space="0" w:color="auto"/>
            </w:tcBorders>
          </w:tcPr>
          <w:p w:rsidR="00CD5BBB" w:rsidRPr="003922E9" w:rsidRDefault="00CD5BBB" w:rsidP="00DC05B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Öğr. Gör. </w:t>
            </w:r>
            <w:r w:rsidRPr="003922E9">
              <w:rPr>
                <w:rFonts w:ascii="Times New Roman" w:hAnsi="Times New Roman"/>
                <w:sz w:val="16"/>
                <w:szCs w:val="16"/>
              </w:rPr>
              <w:t>E.YILDIZ</w:t>
            </w:r>
          </w:p>
        </w:tc>
      </w:tr>
      <w:tr w:rsidR="00CD5BBB" w:rsidTr="00BD4D71">
        <w:trPr>
          <w:trHeight w:val="308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:rsidR="00CD5BBB" w:rsidRPr="00C4152F" w:rsidRDefault="00CD5BBB" w:rsidP="001471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double" w:sz="4" w:space="0" w:color="auto"/>
            </w:tcBorders>
            <w:vAlign w:val="center"/>
          </w:tcPr>
          <w:p w:rsidR="00CD5BBB" w:rsidRPr="00C4152F" w:rsidRDefault="00CD5BBB" w:rsidP="00622B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52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 xml:space="preserve"> – 13.</w:t>
            </w: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3800" w:type="dxa"/>
            <w:tcBorders>
              <w:top w:val="double" w:sz="4" w:space="0" w:color="auto"/>
            </w:tcBorders>
          </w:tcPr>
          <w:p w:rsidR="00CD5BBB" w:rsidRPr="003922E9" w:rsidRDefault="00CD5BBB" w:rsidP="004F42CB">
            <w:pPr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</w:rPr>
              <w:t xml:space="preserve">Yabancı Dil I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</w:t>
            </w:r>
            <w:r w:rsidRPr="003922E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( Uzaktan Eğitim)</w:t>
            </w:r>
          </w:p>
        </w:tc>
        <w:tc>
          <w:tcPr>
            <w:tcW w:w="3796" w:type="dxa"/>
            <w:tcBorders>
              <w:top w:val="double" w:sz="4" w:space="0" w:color="auto"/>
            </w:tcBorders>
          </w:tcPr>
          <w:p w:rsidR="00CD5BBB" w:rsidRPr="003922E9" w:rsidRDefault="00CD5BBB" w:rsidP="00DC05B0">
            <w:pPr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</w:rPr>
              <w:t xml:space="preserve">Arazi Ölçmeleri III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( A 204 )</w:t>
            </w:r>
          </w:p>
        </w:tc>
      </w:tr>
      <w:tr w:rsidR="00CD5BBB" w:rsidTr="00BD4D71">
        <w:trPr>
          <w:trHeight w:val="50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:rsidR="00CD5BBB" w:rsidRPr="00C4152F" w:rsidRDefault="00CD5BBB" w:rsidP="001471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:rsidR="00CD5BBB" w:rsidRPr="00C4152F" w:rsidRDefault="00CD5BBB" w:rsidP="00622B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50 – 14.3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00" w:type="dxa"/>
          </w:tcPr>
          <w:p w:rsidR="00CD5BBB" w:rsidRPr="003922E9" w:rsidRDefault="00CD5BBB" w:rsidP="004F42C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Öğr. Gör.  D.MERKİT YIKMIŞ </w:t>
            </w:r>
          </w:p>
        </w:tc>
        <w:tc>
          <w:tcPr>
            <w:tcW w:w="3796" w:type="dxa"/>
          </w:tcPr>
          <w:p w:rsidR="00CD5BBB" w:rsidRPr="003922E9" w:rsidRDefault="00CD5BBB" w:rsidP="00DC05B0">
            <w:pPr>
              <w:rPr>
                <w:rFonts w:ascii="Times New Roman" w:hAnsi="Times New Roman"/>
                <w:sz w:val="16"/>
                <w:szCs w:val="16"/>
                <w:lang w:val="de-DE"/>
              </w:rPr>
            </w:pPr>
            <w:r w:rsidRPr="003922E9">
              <w:rPr>
                <w:rFonts w:ascii="Times New Roman" w:hAnsi="Times New Roman"/>
                <w:sz w:val="16"/>
                <w:szCs w:val="16"/>
              </w:rPr>
              <w:t xml:space="preserve">Arazi Ölçmeleri III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( A 204 )</w:t>
            </w:r>
          </w:p>
        </w:tc>
      </w:tr>
      <w:tr w:rsidR="00CD5BBB" w:rsidTr="003010F1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:rsidR="00CD5BBB" w:rsidRPr="00C4152F" w:rsidRDefault="00CD5BBB" w:rsidP="001471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:rsidR="00CD5BBB" w:rsidRPr="00C4152F" w:rsidRDefault="00CD5BBB" w:rsidP="00622B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14.40 – 15.2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00" w:type="dxa"/>
          </w:tcPr>
          <w:p w:rsidR="00CD5BBB" w:rsidRPr="003922E9" w:rsidRDefault="00CD5BBB" w:rsidP="004F42C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Hukuka Giriş</w:t>
            </w:r>
            <w:r w:rsidRPr="003922E9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( Uzaktan Eğitim)</w:t>
            </w:r>
          </w:p>
        </w:tc>
        <w:tc>
          <w:tcPr>
            <w:tcW w:w="3796" w:type="dxa"/>
          </w:tcPr>
          <w:p w:rsidR="00CD5BBB" w:rsidRPr="00C4152F" w:rsidRDefault="00CD5BBB" w:rsidP="00DC05B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Öğr. Gör. </w:t>
            </w:r>
            <w:r w:rsidRPr="003922E9">
              <w:rPr>
                <w:rFonts w:ascii="Times New Roman" w:hAnsi="Times New Roman"/>
                <w:sz w:val="16"/>
                <w:szCs w:val="16"/>
              </w:rPr>
              <w:t>E.YILDIZ</w:t>
            </w:r>
          </w:p>
        </w:tc>
      </w:tr>
      <w:tr w:rsidR="00CD5BBB" w:rsidTr="00BD4D71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:rsidR="00CD5BBB" w:rsidRPr="00C4152F" w:rsidRDefault="00CD5BBB" w:rsidP="001471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:rsidR="00CD5BBB" w:rsidRPr="00C4152F" w:rsidRDefault="00CD5BBB" w:rsidP="00622B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15.30 – 16.1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00" w:type="dxa"/>
            <w:vAlign w:val="center"/>
          </w:tcPr>
          <w:p w:rsidR="00CD5BBB" w:rsidRPr="003922E9" w:rsidRDefault="00CD5BBB" w:rsidP="004F42C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Hukuka Giriş                                      ( Uzaktan Eğitim)</w:t>
            </w:r>
          </w:p>
        </w:tc>
        <w:tc>
          <w:tcPr>
            <w:tcW w:w="3796" w:type="dxa"/>
          </w:tcPr>
          <w:p w:rsidR="00CD5BBB" w:rsidRPr="003922E9" w:rsidRDefault="00CD5BBB" w:rsidP="00DC05B0">
            <w:pPr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</w:tr>
      <w:tr w:rsidR="00CD5BBB" w:rsidTr="00BD4D71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:rsidR="00CD5BBB" w:rsidRPr="00C4152F" w:rsidRDefault="00CD5BBB" w:rsidP="001471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:rsidR="00CD5BBB" w:rsidRPr="00C4152F" w:rsidRDefault="00CD5BBB" w:rsidP="00622B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16.20 – 17.00</w:t>
            </w:r>
          </w:p>
        </w:tc>
        <w:tc>
          <w:tcPr>
            <w:tcW w:w="3800" w:type="dxa"/>
            <w:vAlign w:val="center"/>
          </w:tcPr>
          <w:p w:rsidR="00CD5BBB" w:rsidRPr="003922E9" w:rsidRDefault="00CD5BBB" w:rsidP="004F42C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Öğr. Gör. </w:t>
            </w:r>
            <w:r w:rsidRPr="003922E9">
              <w:rPr>
                <w:rFonts w:ascii="Times New Roman" w:hAnsi="Times New Roman"/>
                <w:sz w:val="16"/>
                <w:szCs w:val="16"/>
              </w:rPr>
              <w:t>S.BÖLER</w:t>
            </w:r>
          </w:p>
        </w:tc>
        <w:tc>
          <w:tcPr>
            <w:tcW w:w="3796" w:type="dxa"/>
          </w:tcPr>
          <w:p w:rsidR="00CD5BBB" w:rsidRPr="00C4152F" w:rsidRDefault="00CD5BBB" w:rsidP="00DC05B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CD5BBB" w:rsidRPr="005E4244" w:rsidRDefault="00CD5BBB" w:rsidP="00F75EB1">
      <w:pPr>
        <w:rPr>
          <w:rFonts w:ascii="Times New Roman" w:hAnsi="Times New Roman"/>
        </w:rPr>
      </w:pPr>
    </w:p>
    <w:sectPr w:rsidR="00CD5BBB" w:rsidRPr="005E4244" w:rsidSect="00F75EB1">
      <w:pgSz w:w="11906" w:h="16838"/>
      <w:pgMar w:top="23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C9E04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0AA78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D96B8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E48FB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9DCD8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9E66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558E0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2C2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11EB7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13816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325A"/>
    <w:rsid w:val="00011E1C"/>
    <w:rsid w:val="000171B9"/>
    <w:rsid w:val="00024CBE"/>
    <w:rsid w:val="00025948"/>
    <w:rsid w:val="0003182D"/>
    <w:rsid w:val="000334B4"/>
    <w:rsid w:val="0003458D"/>
    <w:rsid w:val="00035AB4"/>
    <w:rsid w:val="00040101"/>
    <w:rsid w:val="000410DC"/>
    <w:rsid w:val="000447BE"/>
    <w:rsid w:val="00045180"/>
    <w:rsid w:val="0005251E"/>
    <w:rsid w:val="00052D11"/>
    <w:rsid w:val="00055F89"/>
    <w:rsid w:val="00061F7C"/>
    <w:rsid w:val="00084C07"/>
    <w:rsid w:val="000A718A"/>
    <w:rsid w:val="000B0F4B"/>
    <w:rsid w:val="000B4AF4"/>
    <w:rsid w:val="000C13EB"/>
    <w:rsid w:val="000C161A"/>
    <w:rsid w:val="000D4C17"/>
    <w:rsid w:val="000D58FA"/>
    <w:rsid w:val="000D6C17"/>
    <w:rsid w:val="000E1059"/>
    <w:rsid w:val="000E2BF8"/>
    <w:rsid w:val="000E2C46"/>
    <w:rsid w:val="000E471B"/>
    <w:rsid w:val="000F1B49"/>
    <w:rsid w:val="000F6C3A"/>
    <w:rsid w:val="001057F1"/>
    <w:rsid w:val="001059B1"/>
    <w:rsid w:val="001147AF"/>
    <w:rsid w:val="001168E5"/>
    <w:rsid w:val="001218C3"/>
    <w:rsid w:val="00122B11"/>
    <w:rsid w:val="0013461D"/>
    <w:rsid w:val="00140A3D"/>
    <w:rsid w:val="00146237"/>
    <w:rsid w:val="00147176"/>
    <w:rsid w:val="001479F9"/>
    <w:rsid w:val="00157D7E"/>
    <w:rsid w:val="00160D28"/>
    <w:rsid w:val="00164366"/>
    <w:rsid w:val="0016580B"/>
    <w:rsid w:val="001658C7"/>
    <w:rsid w:val="00171D27"/>
    <w:rsid w:val="0017479C"/>
    <w:rsid w:val="0018125E"/>
    <w:rsid w:val="001812D0"/>
    <w:rsid w:val="00185649"/>
    <w:rsid w:val="00193F31"/>
    <w:rsid w:val="001A11F5"/>
    <w:rsid w:val="001A175D"/>
    <w:rsid w:val="001A3C3B"/>
    <w:rsid w:val="001C0DB4"/>
    <w:rsid w:val="001C0ED8"/>
    <w:rsid w:val="001C7FA8"/>
    <w:rsid w:val="001D2F82"/>
    <w:rsid w:val="001E4C4D"/>
    <w:rsid w:val="001E6DA3"/>
    <w:rsid w:val="001E7BE4"/>
    <w:rsid w:val="001F6462"/>
    <w:rsid w:val="002000C2"/>
    <w:rsid w:val="00212896"/>
    <w:rsid w:val="00212B7C"/>
    <w:rsid w:val="00215502"/>
    <w:rsid w:val="0021586D"/>
    <w:rsid w:val="00223422"/>
    <w:rsid w:val="0022578C"/>
    <w:rsid w:val="00226D9C"/>
    <w:rsid w:val="00237ECE"/>
    <w:rsid w:val="00252239"/>
    <w:rsid w:val="002561D0"/>
    <w:rsid w:val="00267FAB"/>
    <w:rsid w:val="00272E18"/>
    <w:rsid w:val="00281F8D"/>
    <w:rsid w:val="002A16C3"/>
    <w:rsid w:val="002A1DDA"/>
    <w:rsid w:val="002A38D1"/>
    <w:rsid w:val="002A77F8"/>
    <w:rsid w:val="002B4377"/>
    <w:rsid w:val="002B5B90"/>
    <w:rsid w:val="002B6FF6"/>
    <w:rsid w:val="002D1BD9"/>
    <w:rsid w:val="002E5580"/>
    <w:rsid w:val="002E7E27"/>
    <w:rsid w:val="002F306B"/>
    <w:rsid w:val="002F739B"/>
    <w:rsid w:val="003010F1"/>
    <w:rsid w:val="003227B1"/>
    <w:rsid w:val="00325FDF"/>
    <w:rsid w:val="00330DC3"/>
    <w:rsid w:val="00332669"/>
    <w:rsid w:val="0033296B"/>
    <w:rsid w:val="00337B45"/>
    <w:rsid w:val="00350A91"/>
    <w:rsid w:val="00360FEC"/>
    <w:rsid w:val="003620A4"/>
    <w:rsid w:val="00364EE6"/>
    <w:rsid w:val="003753A0"/>
    <w:rsid w:val="00377A1A"/>
    <w:rsid w:val="00381C4B"/>
    <w:rsid w:val="00383292"/>
    <w:rsid w:val="003922E9"/>
    <w:rsid w:val="00393EC5"/>
    <w:rsid w:val="0039417C"/>
    <w:rsid w:val="003962DF"/>
    <w:rsid w:val="00396C05"/>
    <w:rsid w:val="003A0C5D"/>
    <w:rsid w:val="003A7A06"/>
    <w:rsid w:val="003B1173"/>
    <w:rsid w:val="003B6718"/>
    <w:rsid w:val="003C21F9"/>
    <w:rsid w:val="003D236C"/>
    <w:rsid w:val="003E0160"/>
    <w:rsid w:val="003E34F9"/>
    <w:rsid w:val="003E3CCE"/>
    <w:rsid w:val="003E3FB2"/>
    <w:rsid w:val="003F027C"/>
    <w:rsid w:val="00417815"/>
    <w:rsid w:val="0042380E"/>
    <w:rsid w:val="00426F04"/>
    <w:rsid w:val="0043070A"/>
    <w:rsid w:val="004371EF"/>
    <w:rsid w:val="00441025"/>
    <w:rsid w:val="00442B0A"/>
    <w:rsid w:val="00455670"/>
    <w:rsid w:val="00456055"/>
    <w:rsid w:val="004670BD"/>
    <w:rsid w:val="00471C28"/>
    <w:rsid w:val="00473EAC"/>
    <w:rsid w:val="004825CD"/>
    <w:rsid w:val="00483791"/>
    <w:rsid w:val="00486E67"/>
    <w:rsid w:val="004908CB"/>
    <w:rsid w:val="00490F55"/>
    <w:rsid w:val="00493E21"/>
    <w:rsid w:val="004951B2"/>
    <w:rsid w:val="004A1F82"/>
    <w:rsid w:val="004A2BE6"/>
    <w:rsid w:val="004A4080"/>
    <w:rsid w:val="004A6787"/>
    <w:rsid w:val="004B0991"/>
    <w:rsid w:val="004B104A"/>
    <w:rsid w:val="004B71B3"/>
    <w:rsid w:val="004E2861"/>
    <w:rsid w:val="004E5C8F"/>
    <w:rsid w:val="004F1F4C"/>
    <w:rsid w:val="004F42CB"/>
    <w:rsid w:val="004F58FB"/>
    <w:rsid w:val="004F7201"/>
    <w:rsid w:val="004F7C9A"/>
    <w:rsid w:val="005058E4"/>
    <w:rsid w:val="0050615E"/>
    <w:rsid w:val="0051047C"/>
    <w:rsid w:val="00514AC8"/>
    <w:rsid w:val="00520453"/>
    <w:rsid w:val="00531570"/>
    <w:rsid w:val="00533897"/>
    <w:rsid w:val="00533F4B"/>
    <w:rsid w:val="00535949"/>
    <w:rsid w:val="0056027D"/>
    <w:rsid w:val="005649FA"/>
    <w:rsid w:val="00567191"/>
    <w:rsid w:val="00573930"/>
    <w:rsid w:val="00577588"/>
    <w:rsid w:val="005800B7"/>
    <w:rsid w:val="00590766"/>
    <w:rsid w:val="005B19F7"/>
    <w:rsid w:val="005B2DCC"/>
    <w:rsid w:val="005B6E89"/>
    <w:rsid w:val="005B7971"/>
    <w:rsid w:val="005C1754"/>
    <w:rsid w:val="005D3D69"/>
    <w:rsid w:val="005E0F4B"/>
    <w:rsid w:val="005E161A"/>
    <w:rsid w:val="005E4244"/>
    <w:rsid w:val="005E4DE6"/>
    <w:rsid w:val="005F482B"/>
    <w:rsid w:val="005F7032"/>
    <w:rsid w:val="00621CFA"/>
    <w:rsid w:val="00621EF8"/>
    <w:rsid w:val="00621F6C"/>
    <w:rsid w:val="00622B7C"/>
    <w:rsid w:val="00625D65"/>
    <w:rsid w:val="00627D06"/>
    <w:rsid w:val="00632048"/>
    <w:rsid w:val="00634EAE"/>
    <w:rsid w:val="00642555"/>
    <w:rsid w:val="00646055"/>
    <w:rsid w:val="0065340A"/>
    <w:rsid w:val="00654F4C"/>
    <w:rsid w:val="00655F55"/>
    <w:rsid w:val="006674C3"/>
    <w:rsid w:val="0067767D"/>
    <w:rsid w:val="00687EA8"/>
    <w:rsid w:val="0069325A"/>
    <w:rsid w:val="00693F6B"/>
    <w:rsid w:val="006960E2"/>
    <w:rsid w:val="00697BA8"/>
    <w:rsid w:val="006D5417"/>
    <w:rsid w:val="006E7973"/>
    <w:rsid w:val="006E7BD6"/>
    <w:rsid w:val="006E7CC8"/>
    <w:rsid w:val="0070737E"/>
    <w:rsid w:val="007225D3"/>
    <w:rsid w:val="00725CDE"/>
    <w:rsid w:val="0072734C"/>
    <w:rsid w:val="00736809"/>
    <w:rsid w:val="0073712C"/>
    <w:rsid w:val="00742B5D"/>
    <w:rsid w:val="00751D48"/>
    <w:rsid w:val="00753DB4"/>
    <w:rsid w:val="00760B61"/>
    <w:rsid w:val="007666D9"/>
    <w:rsid w:val="00766978"/>
    <w:rsid w:val="0077031E"/>
    <w:rsid w:val="007704ED"/>
    <w:rsid w:val="00774881"/>
    <w:rsid w:val="00776C47"/>
    <w:rsid w:val="007777A7"/>
    <w:rsid w:val="00780C96"/>
    <w:rsid w:val="00783549"/>
    <w:rsid w:val="0078363E"/>
    <w:rsid w:val="007A5C42"/>
    <w:rsid w:val="007A7D16"/>
    <w:rsid w:val="007B4D6C"/>
    <w:rsid w:val="007D0475"/>
    <w:rsid w:val="007D6379"/>
    <w:rsid w:val="007D7BED"/>
    <w:rsid w:val="007E403E"/>
    <w:rsid w:val="007E58DE"/>
    <w:rsid w:val="007F242D"/>
    <w:rsid w:val="00800C68"/>
    <w:rsid w:val="0080599F"/>
    <w:rsid w:val="008064E2"/>
    <w:rsid w:val="00813124"/>
    <w:rsid w:val="0081562B"/>
    <w:rsid w:val="00817F28"/>
    <w:rsid w:val="00821A56"/>
    <w:rsid w:val="00824766"/>
    <w:rsid w:val="00825DEA"/>
    <w:rsid w:val="008273ED"/>
    <w:rsid w:val="008274B3"/>
    <w:rsid w:val="00834D3D"/>
    <w:rsid w:val="0083637F"/>
    <w:rsid w:val="00836938"/>
    <w:rsid w:val="00846504"/>
    <w:rsid w:val="0085241D"/>
    <w:rsid w:val="008633DE"/>
    <w:rsid w:val="008636B5"/>
    <w:rsid w:val="008669A8"/>
    <w:rsid w:val="008754FD"/>
    <w:rsid w:val="00876EC0"/>
    <w:rsid w:val="0087791A"/>
    <w:rsid w:val="0088105B"/>
    <w:rsid w:val="00881CDB"/>
    <w:rsid w:val="00882A84"/>
    <w:rsid w:val="00886FED"/>
    <w:rsid w:val="00887A89"/>
    <w:rsid w:val="008910E7"/>
    <w:rsid w:val="00893140"/>
    <w:rsid w:val="008A27C9"/>
    <w:rsid w:val="008A74A1"/>
    <w:rsid w:val="008B0A6C"/>
    <w:rsid w:val="008C0FC5"/>
    <w:rsid w:val="008C41A7"/>
    <w:rsid w:val="008C7DF9"/>
    <w:rsid w:val="008E5558"/>
    <w:rsid w:val="008F1A17"/>
    <w:rsid w:val="008F3E2A"/>
    <w:rsid w:val="008F490D"/>
    <w:rsid w:val="008F6511"/>
    <w:rsid w:val="0090159F"/>
    <w:rsid w:val="00905729"/>
    <w:rsid w:val="00907541"/>
    <w:rsid w:val="00912804"/>
    <w:rsid w:val="009176FB"/>
    <w:rsid w:val="0092292E"/>
    <w:rsid w:val="00934107"/>
    <w:rsid w:val="009431C0"/>
    <w:rsid w:val="0094417F"/>
    <w:rsid w:val="00961620"/>
    <w:rsid w:val="00963445"/>
    <w:rsid w:val="009675F8"/>
    <w:rsid w:val="00983032"/>
    <w:rsid w:val="00986ACA"/>
    <w:rsid w:val="0099482A"/>
    <w:rsid w:val="00997B87"/>
    <w:rsid w:val="009A15F5"/>
    <w:rsid w:val="009A180E"/>
    <w:rsid w:val="009A2AC9"/>
    <w:rsid w:val="009A3C30"/>
    <w:rsid w:val="009A6FBD"/>
    <w:rsid w:val="009B5538"/>
    <w:rsid w:val="009C23D1"/>
    <w:rsid w:val="009C7886"/>
    <w:rsid w:val="009D11D7"/>
    <w:rsid w:val="009D5E33"/>
    <w:rsid w:val="009E63EF"/>
    <w:rsid w:val="009F53BE"/>
    <w:rsid w:val="00A07523"/>
    <w:rsid w:val="00A14206"/>
    <w:rsid w:val="00A14C81"/>
    <w:rsid w:val="00A16A46"/>
    <w:rsid w:val="00A21EFD"/>
    <w:rsid w:val="00A24C11"/>
    <w:rsid w:val="00A25B20"/>
    <w:rsid w:val="00A25D4E"/>
    <w:rsid w:val="00A30FC6"/>
    <w:rsid w:val="00A31D85"/>
    <w:rsid w:val="00A350D4"/>
    <w:rsid w:val="00A43AFD"/>
    <w:rsid w:val="00A44E75"/>
    <w:rsid w:val="00A465AF"/>
    <w:rsid w:val="00A50C93"/>
    <w:rsid w:val="00A5267F"/>
    <w:rsid w:val="00A5602A"/>
    <w:rsid w:val="00A571FC"/>
    <w:rsid w:val="00A577AA"/>
    <w:rsid w:val="00A7147C"/>
    <w:rsid w:val="00A8485D"/>
    <w:rsid w:val="00A85BEE"/>
    <w:rsid w:val="00A9342E"/>
    <w:rsid w:val="00A95849"/>
    <w:rsid w:val="00A9639E"/>
    <w:rsid w:val="00AB05E5"/>
    <w:rsid w:val="00AB3994"/>
    <w:rsid w:val="00AB3ECC"/>
    <w:rsid w:val="00AB6F51"/>
    <w:rsid w:val="00AD2FAC"/>
    <w:rsid w:val="00AE452E"/>
    <w:rsid w:val="00AF304B"/>
    <w:rsid w:val="00AF5364"/>
    <w:rsid w:val="00AF6485"/>
    <w:rsid w:val="00B002AB"/>
    <w:rsid w:val="00B032EC"/>
    <w:rsid w:val="00B0463E"/>
    <w:rsid w:val="00B04650"/>
    <w:rsid w:val="00B17A82"/>
    <w:rsid w:val="00B21945"/>
    <w:rsid w:val="00B22FE8"/>
    <w:rsid w:val="00B2542E"/>
    <w:rsid w:val="00B437CA"/>
    <w:rsid w:val="00B51633"/>
    <w:rsid w:val="00B5199D"/>
    <w:rsid w:val="00B567AC"/>
    <w:rsid w:val="00B62213"/>
    <w:rsid w:val="00B70784"/>
    <w:rsid w:val="00B75BC9"/>
    <w:rsid w:val="00B82CFA"/>
    <w:rsid w:val="00B87365"/>
    <w:rsid w:val="00B903FC"/>
    <w:rsid w:val="00B9048A"/>
    <w:rsid w:val="00B925B6"/>
    <w:rsid w:val="00B92802"/>
    <w:rsid w:val="00BA3DB6"/>
    <w:rsid w:val="00BA4B7F"/>
    <w:rsid w:val="00BB7F12"/>
    <w:rsid w:val="00BC3A93"/>
    <w:rsid w:val="00BC5991"/>
    <w:rsid w:val="00BD4D71"/>
    <w:rsid w:val="00BE1423"/>
    <w:rsid w:val="00BE172D"/>
    <w:rsid w:val="00BE356D"/>
    <w:rsid w:val="00BE5F1C"/>
    <w:rsid w:val="00BF39FE"/>
    <w:rsid w:val="00BF629C"/>
    <w:rsid w:val="00C04F2C"/>
    <w:rsid w:val="00C05EDE"/>
    <w:rsid w:val="00C21AF6"/>
    <w:rsid w:val="00C221CC"/>
    <w:rsid w:val="00C23B05"/>
    <w:rsid w:val="00C23DA7"/>
    <w:rsid w:val="00C2681A"/>
    <w:rsid w:val="00C41087"/>
    <w:rsid w:val="00C4152F"/>
    <w:rsid w:val="00C44882"/>
    <w:rsid w:val="00C47A1E"/>
    <w:rsid w:val="00C62BB4"/>
    <w:rsid w:val="00C67864"/>
    <w:rsid w:val="00C954C5"/>
    <w:rsid w:val="00CA468B"/>
    <w:rsid w:val="00CA5678"/>
    <w:rsid w:val="00CA6F00"/>
    <w:rsid w:val="00CB1DEA"/>
    <w:rsid w:val="00CC1D50"/>
    <w:rsid w:val="00CC26B2"/>
    <w:rsid w:val="00CC3029"/>
    <w:rsid w:val="00CC642B"/>
    <w:rsid w:val="00CD00EC"/>
    <w:rsid w:val="00CD5BBB"/>
    <w:rsid w:val="00D031B8"/>
    <w:rsid w:val="00D1344C"/>
    <w:rsid w:val="00D1441F"/>
    <w:rsid w:val="00D15F96"/>
    <w:rsid w:val="00D2211C"/>
    <w:rsid w:val="00D2510B"/>
    <w:rsid w:val="00D257B1"/>
    <w:rsid w:val="00D33CFB"/>
    <w:rsid w:val="00D35080"/>
    <w:rsid w:val="00D41ED1"/>
    <w:rsid w:val="00D664F1"/>
    <w:rsid w:val="00D85D81"/>
    <w:rsid w:val="00D863BE"/>
    <w:rsid w:val="00D902BF"/>
    <w:rsid w:val="00D95101"/>
    <w:rsid w:val="00D970A4"/>
    <w:rsid w:val="00D97DDA"/>
    <w:rsid w:val="00DA585D"/>
    <w:rsid w:val="00DB4621"/>
    <w:rsid w:val="00DB6C29"/>
    <w:rsid w:val="00DC05B0"/>
    <w:rsid w:val="00DD24AD"/>
    <w:rsid w:val="00DE0CB2"/>
    <w:rsid w:val="00DE1FA2"/>
    <w:rsid w:val="00DE3165"/>
    <w:rsid w:val="00DE78AA"/>
    <w:rsid w:val="00DF75C5"/>
    <w:rsid w:val="00E00F83"/>
    <w:rsid w:val="00E1164A"/>
    <w:rsid w:val="00E13D96"/>
    <w:rsid w:val="00E17C46"/>
    <w:rsid w:val="00E22ABA"/>
    <w:rsid w:val="00E3663D"/>
    <w:rsid w:val="00E50398"/>
    <w:rsid w:val="00E52C7C"/>
    <w:rsid w:val="00E54C55"/>
    <w:rsid w:val="00E62BD0"/>
    <w:rsid w:val="00E65288"/>
    <w:rsid w:val="00E664D3"/>
    <w:rsid w:val="00E66C4C"/>
    <w:rsid w:val="00E66CC1"/>
    <w:rsid w:val="00E70759"/>
    <w:rsid w:val="00E71E23"/>
    <w:rsid w:val="00E76409"/>
    <w:rsid w:val="00E76E93"/>
    <w:rsid w:val="00E83908"/>
    <w:rsid w:val="00E83D5F"/>
    <w:rsid w:val="00E91758"/>
    <w:rsid w:val="00E93E45"/>
    <w:rsid w:val="00E97AC4"/>
    <w:rsid w:val="00EA0A45"/>
    <w:rsid w:val="00EA1D8C"/>
    <w:rsid w:val="00EB1B99"/>
    <w:rsid w:val="00EB5142"/>
    <w:rsid w:val="00EC00F8"/>
    <w:rsid w:val="00ED417E"/>
    <w:rsid w:val="00ED42DB"/>
    <w:rsid w:val="00ED494E"/>
    <w:rsid w:val="00ED58B2"/>
    <w:rsid w:val="00ED7AE4"/>
    <w:rsid w:val="00EE7131"/>
    <w:rsid w:val="00EF33F9"/>
    <w:rsid w:val="00F02373"/>
    <w:rsid w:val="00F0675E"/>
    <w:rsid w:val="00F10110"/>
    <w:rsid w:val="00F10655"/>
    <w:rsid w:val="00F1068E"/>
    <w:rsid w:val="00F15212"/>
    <w:rsid w:val="00F1705C"/>
    <w:rsid w:val="00F24213"/>
    <w:rsid w:val="00F30A28"/>
    <w:rsid w:val="00F31071"/>
    <w:rsid w:val="00F355F5"/>
    <w:rsid w:val="00F40092"/>
    <w:rsid w:val="00F41B71"/>
    <w:rsid w:val="00F431C8"/>
    <w:rsid w:val="00F51C3A"/>
    <w:rsid w:val="00F60A27"/>
    <w:rsid w:val="00F6183B"/>
    <w:rsid w:val="00F62A70"/>
    <w:rsid w:val="00F732DA"/>
    <w:rsid w:val="00F75EB1"/>
    <w:rsid w:val="00F76795"/>
    <w:rsid w:val="00F811BD"/>
    <w:rsid w:val="00F828E1"/>
    <w:rsid w:val="00F84FA1"/>
    <w:rsid w:val="00F92C94"/>
    <w:rsid w:val="00F93D53"/>
    <w:rsid w:val="00FA06BF"/>
    <w:rsid w:val="00FA49CA"/>
    <w:rsid w:val="00FB0BCD"/>
    <w:rsid w:val="00FB531B"/>
    <w:rsid w:val="00FB6A21"/>
    <w:rsid w:val="00FC3E80"/>
    <w:rsid w:val="00FC6ED8"/>
    <w:rsid w:val="00FD12A6"/>
    <w:rsid w:val="00FD77DF"/>
    <w:rsid w:val="00FE05AE"/>
    <w:rsid w:val="00FE5FC8"/>
    <w:rsid w:val="00FE6267"/>
    <w:rsid w:val="00FF1E7B"/>
    <w:rsid w:val="00FF3FDD"/>
    <w:rsid w:val="00FF5619"/>
    <w:rsid w:val="00FF5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4A678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67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678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678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67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A678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A678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A678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A678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A678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A67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A67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A678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4A6787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A6787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A6787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4A6787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4A6787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4A6787"/>
    <w:rPr>
      <w:rFonts w:ascii="Cambria" w:hAnsi="Cambria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4A678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4A6787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4A678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A6787"/>
    <w:rPr>
      <w:rFonts w:ascii="Cambria" w:hAnsi="Cambria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4A6787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4A6787"/>
    <w:rPr>
      <w:rFonts w:ascii="Calibri" w:hAnsi="Calibri" w:cs="Times New Roman"/>
      <w:b/>
      <w:i/>
      <w:iCs/>
    </w:rPr>
  </w:style>
  <w:style w:type="paragraph" w:styleId="NoSpacing">
    <w:name w:val="No Spacing"/>
    <w:basedOn w:val="Normal"/>
    <w:uiPriority w:val="99"/>
    <w:qFormat/>
    <w:rsid w:val="004A6787"/>
    <w:rPr>
      <w:szCs w:val="32"/>
    </w:rPr>
  </w:style>
  <w:style w:type="paragraph" w:styleId="ListParagraph">
    <w:name w:val="List Paragraph"/>
    <w:basedOn w:val="Normal"/>
    <w:uiPriority w:val="99"/>
    <w:qFormat/>
    <w:rsid w:val="004A67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4A6787"/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4A6787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4A678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4A6787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4A6787"/>
    <w:rPr>
      <w:rFonts w:cs="Times New Roman"/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4A6787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4A6787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4A6787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4A6787"/>
    <w:rPr>
      <w:rFonts w:ascii="Cambria" w:hAnsi="Cambria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4A6787"/>
    <w:pPr>
      <w:outlineLvl w:val="9"/>
    </w:pPr>
  </w:style>
  <w:style w:type="table" w:styleId="TableGrid">
    <w:name w:val="Table Grid"/>
    <w:basedOn w:val="TableNormal"/>
    <w:uiPriority w:val="99"/>
    <w:rsid w:val="00F75EB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89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51</TotalTime>
  <Pages>1</Pages>
  <Words>523</Words>
  <Characters>2986</Characters>
  <Application>Microsoft Office Outlook</Application>
  <DocSecurity>0</DocSecurity>
  <Lines>0</Lines>
  <Paragraphs>0</Paragraphs>
  <ScaleCrop>false</ScaleCrop>
  <Company>MoTuN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MUNZUR ÜNİVERSİTESİ TUNCELİ M</dc:title>
  <dc:subject/>
  <dc:creator>Bülent KAR</dc:creator>
  <cp:keywords/>
  <dc:description/>
  <cp:lastModifiedBy>YAKAMOZ</cp:lastModifiedBy>
  <cp:revision>15</cp:revision>
  <cp:lastPrinted>2020-07-05T13:51:00Z</cp:lastPrinted>
  <dcterms:created xsi:type="dcterms:W3CDTF">2025-09-05T11:15:00Z</dcterms:created>
  <dcterms:modified xsi:type="dcterms:W3CDTF">2025-09-16T12:39:00Z</dcterms:modified>
</cp:coreProperties>
</file>