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2E" w:rsidRDefault="00AE452E" w:rsidP="00FB6A21">
      <w:pPr>
        <w:jc w:val="center"/>
        <w:rPr>
          <w:rFonts w:ascii="Times New Roman" w:hAnsi="Times New Roman"/>
          <w:b/>
          <w:lang w:val="tr-TR"/>
        </w:rPr>
      </w:pPr>
    </w:p>
    <w:p w:rsidR="00AE452E" w:rsidRPr="009A15F5" w:rsidRDefault="00AE452E" w:rsidP="00BF39FE">
      <w:pPr>
        <w:jc w:val="center"/>
        <w:rPr>
          <w:rFonts w:ascii="Times New Roman" w:hAnsi="Times New Roman"/>
        </w:rPr>
      </w:pPr>
      <w:r w:rsidRPr="009A15F5">
        <w:rPr>
          <w:rFonts w:ascii="Times New Roman" w:hAnsi="Times New Roman"/>
        </w:rPr>
        <w:t xml:space="preserve">MUNZUR ÜNİVERSİTESİ TUNCELİ </w:t>
      </w:r>
      <w:r>
        <w:rPr>
          <w:rFonts w:ascii="Times New Roman" w:hAnsi="Times New Roman"/>
        </w:rPr>
        <w:t>M.Y.O. 2024</w:t>
      </w:r>
      <w:r w:rsidRPr="009A15F5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>2025</w:t>
      </w:r>
      <w:r w:rsidRPr="009A15F5">
        <w:rPr>
          <w:rFonts w:ascii="Times New Roman" w:hAnsi="Times New Roman"/>
        </w:rPr>
        <w:t xml:space="preserve"> GÜZ YARIYILI</w:t>
      </w:r>
    </w:p>
    <w:p w:rsidR="00AE452E" w:rsidRDefault="00AE452E" w:rsidP="00BF39FE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HARİTA KADASTRO PROGRAMI</w:t>
      </w:r>
      <w:r w:rsidRPr="005E4244">
        <w:rPr>
          <w:rFonts w:ascii="Times New Roman" w:hAnsi="Times New Roman"/>
          <w:b/>
          <w:i/>
        </w:rPr>
        <w:t xml:space="preserve"> </w:t>
      </w:r>
    </w:p>
    <w:p w:rsidR="00AE452E" w:rsidRPr="009A15F5" w:rsidRDefault="00AE452E" w:rsidP="00BF39FE">
      <w:pPr>
        <w:jc w:val="center"/>
        <w:rPr>
          <w:rFonts w:ascii="Times New Roman" w:hAnsi="Times New Roman"/>
          <w:i/>
        </w:rPr>
      </w:pPr>
      <w:r w:rsidRPr="009A15F5">
        <w:rPr>
          <w:rFonts w:ascii="Times New Roman" w:hAnsi="Times New Roman"/>
          <w:i/>
        </w:rPr>
        <w:t>DERS PROGRAMI</w:t>
      </w:r>
    </w:p>
    <w:p w:rsidR="00AE452E" w:rsidRDefault="00AE452E" w:rsidP="00F75EB1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0"/>
        <w:gridCol w:w="1503"/>
        <w:gridCol w:w="3800"/>
        <w:gridCol w:w="3796"/>
      </w:tblGrid>
      <w:tr w:rsidR="00AE452E" w:rsidTr="00BD4D71">
        <w:trPr>
          <w:trHeight w:val="276"/>
          <w:jc w:val="center"/>
        </w:trPr>
        <w:tc>
          <w:tcPr>
            <w:tcW w:w="670" w:type="dxa"/>
            <w:shd w:val="clear" w:color="auto" w:fill="D9D9D9"/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b/>
              </w:rPr>
            </w:pPr>
            <w:r w:rsidRPr="00C4152F">
              <w:rPr>
                <w:rFonts w:ascii="Times New Roman" w:hAnsi="Times New Roman"/>
                <w:b/>
                <w:sz w:val="22"/>
                <w:szCs w:val="22"/>
              </w:rPr>
              <w:t>Gün</w:t>
            </w:r>
          </w:p>
        </w:tc>
        <w:tc>
          <w:tcPr>
            <w:tcW w:w="1503" w:type="dxa"/>
            <w:shd w:val="clear" w:color="auto" w:fill="D9D9D9"/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b/>
              </w:rPr>
            </w:pPr>
            <w:r w:rsidRPr="00C4152F">
              <w:rPr>
                <w:rFonts w:ascii="Times New Roman" w:hAnsi="Times New Roman"/>
                <w:b/>
                <w:sz w:val="22"/>
                <w:szCs w:val="22"/>
              </w:rPr>
              <w:t>Saat</w:t>
            </w:r>
          </w:p>
        </w:tc>
        <w:tc>
          <w:tcPr>
            <w:tcW w:w="3800" w:type="dxa"/>
            <w:shd w:val="clear" w:color="auto" w:fill="D9D9D9"/>
          </w:tcPr>
          <w:p w:rsidR="00AE452E" w:rsidRPr="003922E9" w:rsidRDefault="00AE452E" w:rsidP="00084C07">
            <w:pPr>
              <w:jc w:val="center"/>
              <w:rPr>
                <w:rFonts w:ascii="Times New Roman" w:hAnsi="Times New Roman"/>
                <w:b/>
              </w:rPr>
            </w:pPr>
            <w:r w:rsidRPr="003922E9">
              <w:rPr>
                <w:rFonts w:ascii="Times New Roman" w:hAnsi="Times New Roman"/>
                <w:b/>
              </w:rPr>
              <w:t>HARİTA 1</w:t>
            </w:r>
          </w:p>
        </w:tc>
        <w:tc>
          <w:tcPr>
            <w:tcW w:w="3796" w:type="dxa"/>
            <w:shd w:val="clear" w:color="auto" w:fill="D9D9D9"/>
          </w:tcPr>
          <w:p w:rsidR="00AE452E" w:rsidRPr="003922E9" w:rsidRDefault="00AE452E" w:rsidP="00084C07">
            <w:pPr>
              <w:jc w:val="center"/>
              <w:rPr>
                <w:rFonts w:ascii="Times New Roman" w:hAnsi="Times New Roman"/>
                <w:b/>
              </w:rPr>
            </w:pPr>
            <w:r w:rsidRPr="003922E9">
              <w:rPr>
                <w:rFonts w:ascii="Times New Roman" w:hAnsi="Times New Roman"/>
                <w:b/>
              </w:rPr>
              <w:t>HARİTA 2</w:t>
            </w:r>
          </w:p>
        </w:tc>
      </w:tr>
      <w:tr w:rsidR="00AE452E" w:rsidTr="00C4152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right w:val="nil"/>
            </w:tcBorders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452E" w:rsidTr="00BD4D71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/>
            <w:textDirection w:val="btLr"/>
            <w:vAlign w:val="center"/>
          </w:tcPr>
          <w:p w:rsidR="00AE452E" w:rsidRPr="00C4152F" w:rsidRDefault="00AE452E" w:rsidP="00C4152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52F">
              <w:rPr>
                <w:rFonts w:ascii="Times New Roman" w:hAnsi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3" w:type="dxa"/>
            <w:vAlign w:val="center"/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08.15 – 09.00</w:t>
            </w:r>
          </w:p>
        </w:tc>
        <w:tc>
          <w:tcPr>
            <w:tcW w:w="3800" w:type="dxa"/>
          </w:tcPr>
          <w:p w:rsidR="00AE452E" w:rsidRPr="003922E9" w:rsidRDefault="00AE452E" w:rsidP="00FF5AF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:rsidR="00AE452E" w:rsidRPr="00C4152F" w:rsidRDefault="00AE452E" w:rsidP="001E6D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452E" w:rsidTr="00164366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6960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09.15 – 10.00</w:t>
            </w:r>
          </w:p>
        </w:tc>
        <w:tc>
          <w:tcPr>
            <w:tcW w:w="3800" w:type="dxa"/>
          </w:tcPr>
          <w:p w:rsidR="00AE452E" w:rsidRPr="003922E9" w:rsidRDefault="00AE452E" w:rsidP="00E17C46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Türk Dili I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( Uzaktan Eğitim)</w:t>
            </w:r>
          </w:p>
        </w:tc>
        <w:tc>
          <w:tcPr>
            <w:tcW w:w="3796" w:type="dxa"/>
          </w:tcPr>
          <w:p w:rsidR="00AE452E" w:rsidRPr="003922E9" w:rsidRDefault="00AE452E" w:rsidP="00045180">
            <w:pPr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  <w:r w:rsidRPr="003922E9">
              <w:rPr>
                <w:rFonts w:ascii="Times New Roman" w:hAnsi="Times New Roman"/>
                <w:sz w:val="16"/>
                <w:szCs w:val="16"/>
              </w:rPr>
              <w:t>Harita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Çizimi II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 A 303 )</w:t>
            </w:r>
          </w:p>
        </w:tc>
      </w:tr>
      <w:tr w:rsidR="00AE452E" w:rsidTr="00164366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4B09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10.15 – 11.00</w:t>
            </w:r>
          </w:p>
        </w:tc>
        <w:tc>
          <w:tcPr>
            <w:tcW w:w="3800" w:type="dxa"/>
          </w:tcPr>
          <w:p w:rsidR="00AE452E" w:rsidRPr="003922E9" w:rsidRDefault="00AE452E" w:rsidP="00E17C4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>Öğr. Gör .S.PERK</w:t>
            </w:r>
          </w:p>
        </w:tc>
        <w:tc>
          <w:tcPr>
            <w:tcW w:w="3796" w:type="dxa"/>
          </w:tcPr>
          <w:p w:rsidR="00AE452E" w:rsidRPr="003922E9" w:rsidRDefault="00AE452E" w:rsidP="0004518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Harita Çizimi II                                               ( A 303 )</w:t>
            </w:r>
          </w:p>
        </w:tc>
      </w:tr>
      <w:tr w:rsidR="00AE452E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4B09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  <w:vAlign w:val="center"/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11.15 – 12.00</w:t>
            </w:r>
          </w:p>
        </w:tc>
        <w:tc>
          <w:tcPr>
            <w:tcW w:w="3800" w:type="dxa"/>
            <w:tcBorders>
              <w:bottom w:val="double" w:sz="4" w:space="0" w:color="auto"/>
            </w:tcBorders>
          </w:tcPr>
          <w:p w:rsidR="00AE452E" w:rsidRPr="003922E9" w:rsidRDefault="00AE452E" w:rsidP="00FF5AF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:rsidR="00AE452E" w:rsidRPr="003922E9" w:rsidRDefault="00AE452E" w:rsidP="0004518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>Öğr. Gör.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A.DİVİT KADI</w:t>
            </w:r>
          </w:p>
        </w:tc>
      </w:tr>
      <w:tr w:rsidR="00AE452E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4B09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</w:tcBorders>
            <w:vAlign w:val="center"/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 xml:space="preserve"> – 13.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800" w:type="dxa"/>
            <w:tcBorders>
              <w:top w:val="double" w:sz="4" w:space="0" w:color="auto"/>
            </w:tcBorders>
          </w:tcPr>
          <w:p w:rsidR="00AE452E" w:rsidRPr="003922E9" w:rsidRDefault="00AE452E" w:rsidP="00622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double" w:sz="4" w:space="0" w:color="auto"/>
            </w:tcBorders>
          </w:tcPr>
          <w:p w:rsidR="00AE452E" w:rsidRPr="003922E9" w:rsidRDefault="00AE452E" w:rsidP="00622B7C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Kadastro I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( A 303 )</w:t>
            </w:r>
          </w:p>
        </w:tc>
      </w:tr>
      <w:tr w:rsidR="00AE452E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A25D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50 – 14.3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  <w:vAlign w:val="center"/>
          </w:tcPr>
          <w:p w:rsidR="00AE452E" w:rsidRPr="003922E9" w:rsidRDefault="00AE452E" w:rsidP="00622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:rsidR="00AE452E" w:rsidRPr="003922E9" w:rsidRDefault="00AE452E" w:rsidP="00622B7C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Kadastro I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( A 303 )</w:t>
            </w:r>
          </w:p>
        </w:tc>
      </w:tr>
      <w:tr w:rsidR="00AE452E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A25D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14.40 – 15.2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  <w:vAlign w:val="center"/>
          </w:tcPr>
          <w:p w:rsidR="00AE452E" w:rsidRPr="003922E9" w:rsidRDefault="00AE452E" w:rsidP="00622B7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:rsidR="00AE452E" w:rsidRPr="003922E9" w:rsidRDefault="00AE452E" w:rsidP="00622B7C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Kadastro I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 A 303 )</w:t>
            </w:r>
          </w:p>
        </w:tc>
      </w:tr>
      <w:tr w:rsidR="00AE452E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A25D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 16.1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:rsidR="00AE452E" w:rsidRPr="003922E9" w:rsidRDefault="00AE452E" w:rsidP="00FF5AF2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Yabancı Dil I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 Uzaktan Eğitim)</w:t>
            </w:r>
          </w:p>
        </w:tc>
        <w:tc>
          <w:tcPr>
            <w:tcW w:w="3796" w:type="dxa"/>
          </w:tcPr>
          <w:p w:rsidR="00AE452E" w:rsidRPr="003922E9" w:rsidRDefault="00AE452E" w:rsidP="00622B7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>Öğr. Gör.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A.DİVİT KADI</w:t>
            </w:r>
          </w:p>
        </w:tc>
      </w:tr>
      <w:tr w:rsidR="00AE452E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A25D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16.20 – 17.00</w:t>
            </w:r>
          </w:p>
        </w:tc>
        <w:tc>
          <w:tcPr>
            <w:tcW w:w="3800" w:type="dxa"/>
          </w:tcPr>
          <w:p w:rsidR="00AE452E" w:rsidRPr="003922E9" w:rsidRDefault="00AE452E" w:rsidP="00FF5AF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 S.ARSLANOĞLU </w:t>
            </w:r>
          </w:p>
        </w:tc>
        <w:tc>
          <w:tcPr>
            <w:tcW w:w="3796" w:type="dxa"/>
          </w:tcPr>
          <w:p w:rsidR="00AE452E" w:rsidRPr="003922E9" w:rsidRDefault="00AE452E" w:rsidP="00084C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452E" w:rsidTr="00C4152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right w:val="nil"/>
            </w:tcBorders>
            <w:vAlign w:val="center"/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452E" w:rsidTr="00C62BB4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/>
            <w:textDirection w:val="btLr"/>
            <w:vAlign w:val="center"/>
          </w:tcPr>
          <w:p w:rsidR="00AE452E" w:rsidRPr="00C4152F" w:rsidRDefault="00AE452E" w:rsidP="00C4152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52F">
              <w:rPr>
                <w:rFonts w:ascii="Times New Roman" w:hAnsi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3" w:type="dxa"/>
            <w:vAlign w:val="center"/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08.15 – 09.00</w:t>
            </w:r>
          </w:p>
        </w:tc>
        <w:tc>
          <w:tcPr>
            <w:tcW w:w="3800" w:type="dxa"/>
          </w:tcPr>
          <w:p w:rsidR="00AE452E" w:rsidRPr="003922E9" w:rsidRDefault="00AE452E" w:rsidP="00CC1D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Mesleki Trigono.</w:t>
            </w: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                                          </w:t>
            </w: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>( A 302 )</w:t>
            </w:r>
          </w:p>
        </w:tc>
        <w:tc>
          <w:tcPr>
            <w:tcW w:w="3796" w:type="dxa"/>
          </w:tcPr>
          <w:p w:rsidR="00AE452E" w:rsidRPr="003922E9" w:rsidRDefault="00AE452E" w:rsidP="00622B7C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Gönüllülük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( A 303 )</w:t>
            </w:r>
          </w:p>
        </w:tc>
      </w:tr>
      <w:tr w:rsidR="00AE452E" w:rsidTr="0077488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AB39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09.15 – 10.00</w:t>
            </w:r>
          </w:p>
        </w:tc>
        <w:tc>
          <w:tcPr>
            <w:tcW w:w="3800" w:type="dxa"/>
          </w:tcPr>
          <w:p w:rsidR="00AE452E" w:rsidRPr="003922E9" w:rsidRDefault="00AE452E" w:rsidP="00CC1D50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Mesleki Trigono.</w:t>
            </w: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                                           </w:t>
            </w: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 A 302 )</w:t>
            </w:r>
          </w:p>
        </w:tc>
        <w:tc>
          <w:tcPr>
            <w:tcW w:w="3796" w:type="dxa"/>
          </w:tcPr>
          <w:p w:rsidR="00AE452E" w:rsidRPr="003922E9" w:rsidRDefault="00AE452E" w:rsidP="00622B7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>M.H.ASLAN</w:t>
            </w:r>
          </w:p>
        </w:tc>
      </w:tr>
      <w:tr w:rsidR="00AE452E" w:rsidTr="008F490D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AB39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10.15 – 11.00</w:t>
            </w:r>
          </w:p>
        </w:tc>
        <w:tc>
          <w:tcPr>
            <w:tcW w:w="3800" w:type="dxa"/>
          </w:tcPr>
          <w:p w:rsidR="00AE452E" w:rsidRPr="003922E9" w:rsidRDefault="00AE452E" w:rsidP="00CC1D50">
            <w:pPr>
              <w:jc w:val="right"/>
              <w:rPr>
                <w:rFonts w:ascii="Times New Roman" w:hAnsi="Times New Roman"/>
                <w:sz w:val="16"/>
                <w:szCs w:val="16"/>
                <w:lang w:val="nb-NO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>Öğr. Gör.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M.ÇETİN</w:t>
            </w:r>
          </w:p>
        </w:tc>
        <w:tc>
          <w:tcPr>
            <w:tcW w:w="3796" w:type="dxa"/>
          </w:tcPr>
          <w:p w:rsidR="00AE452E" w:rsidRPr="003922E9" w:rsidRDefault="00AE452E" w:rsidP="00622B7C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>Yol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>Bilgisi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( A 303 )</w:t>
            </w:r>
          </w:p>
        </w:tc>
      </w:tr>
      <w:tr w:rsidR="00AE452E" w:rsidTr="008F490D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AB39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  <w:vAlign w:val="center"/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11.15 – 12.00</w:t>
            </w:r>
          </w:p>
        </w:tc>
        <w:tc>
          <w:tcPr>
            <w:tcW w:w="3800" w:type="dxa"/>
            <w:tcBorders>
              <w:bottom w:val="double" w:sz="4" w:space="0" w:color="auto"/>
            </w:tcBorders>
          </w:tcPr>
          <w:p w:rsidR="00AE452E" w:rsidRPr="003922E9" w:rsidRDefault="00AE452E" w:rsidP="00E17C46">
            <w:pPr>
              <w:jc w:val="right"/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:rsidR="00AE452E" w:rsidRPr="003922E9" w:rsidRDefault="00AE452E" w:rsidP="00622B7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>Öğr. Gör. Z.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AKSAĞAN</w:t>
            </w:r>
          </w:p>
        </w:tc>
      </w:tr>
      <w:tr w:rsidR="00AE452E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AB39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</w:tcBorders>
            <w:vAlign w:val="center"/>
          </w:tcPr>
          <w:p w:rsidR="00AE452E" w:rsidRPr="00C4152F" w:rsidRDefault="00AE452E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 xml:space="preserve"> – 13.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800" w:type="dxa"/>
            <w:tcBorders>
              <w:top w:val="double" w:sz="4" w:space="0" w:color="auto"/>
            </w:tcBorders>
          </w:tcPr>
          <w:p w:rsidR="00AE452E" w:rsidRPr="003922E9" w:rsidRDefault="00AE452E" w:rsidP="00E17C4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:rsidR="00AE452E" w:rsidRPr="003922E9" w:rsidRDefault="00AE452E" w:rsidP="00045180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>Coğrafya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Bilgisi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 A 303 )</w:t>
            </w:r>
          </w:p>
        </w:tc>
      </w:tr>
      <w:tr w:rsidR="00AE452E" w:rsidTr="006E7CC8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AB39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AE452E" w:rsidRPr="00C4152F" w:rsidRDefault="00AE452E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50 – 14.3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:rsidR="00AE452E" w:rsidRPr="003922E9" w:rsidRDefault="00AE452E" w:rsidP="00E17C4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:rsidR="00AE452E" w:rsidRPr="003922E9" w:rsidRDefault="00AE452E" w:rsidP="0004518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>Öğr. Gör.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A.DİVİT KADI</w:t>
            </w:r>
          </w:p>
        </w:tc>
      </w:tr>
      <w:tr w:rsidR="00AE452E" w:rsidTr="0056719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AB39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AE452E" w:rsidRPr="00C4152F" w:rsidRDefault="00AE452E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14.40 – 15.2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  <w:vAlign w:val="center"/>
          </w:tcPr>
          <w:p w:rsidR="00AE452E" w:rsidRPr="003922E9" w:rsidRDefault="00AE452E" w:rsidP="0004518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:rsidR="00AE452E" w:rsidRPr="003922E9" w:rsidRDefault="00AE452E" w:rsidP="00622B7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452E" w:rsidTr="0056719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AB39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AE452E" w:rsidRPr="00C4152F" w:rsidRDefault="00AE452E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 16.1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  <w:vAlign w:val="center"/>
          </w:tcPr>
          <w:p w:rsidR="00AE452E" w:rsidRPr="003922E9" w:rsidRDefault="00AE452E" w:rsidP="00045180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96" w:type="dxa"/>
          </w:tcPr>
          <w:p w:rsidR="00AE452E" w:rsidRPr="00C4152F" w:rsidRDefault="00AE452E" w:rsidP="00D2510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452E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AB39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AE452E" w:rsidRPr="00C4152F" w:rsidRDefault="00AE452E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16.20 – 17.00</w:t>
            </w:r>
          </w:p>
        </w:tc>
        <w:tc>
          <w:tcPr>
            <w:tcW w:w="3800" w:type="dxa"/>
          </w:tcPr>
          <w:p w:rsidR="00AE452E" w:rsidRPr="003922E9" w:rsidRDefault="00AE452E" w:rsidP="0004518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:rsidR="00AE452E" w:rsidRPr="00C4152F" w:rsidRDefault="00AE452E" w:rsidP="00C415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452E" w:rsidTr="00C4152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right w:val="nil"/>
            </w:tcBorders>
            <w:vAlign w:val="center"/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452E" w:rsidTr="00BD4D71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/>
            <w:textDirection w:val="btLr"/>
            <w:vAlign w:val="center"/>
          </w:tcPr>
          <w:p w:rsidR="00AE452E" w:rsidRPr="00C4152F" w:rsidRDefault="00AE452E" w:rsidP="00C4152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52F"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3" w:type="dxa"/>
            <w:vAlign w:val="center"/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08.15 – 09.00</w:t>
            </w:r>
          </w:p>
        </w:tc>
        <w:tc>
          <w:tcPr>
            <w:tcW w:w="3800" w:type="dxa"/>
          </w:tcPr>
          <w:p w:rsidR="00AE452E" w:rsidRPr="003922E9" w:rsidRDefault="00AE452E" w:rsidP="00FF5AF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:rsidR="00AE452E" w:rsidRPr="003922E9" w:rsidRDefault="00AE452E" w:rsidP="00622B7C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Aplikasyon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 A 303 )</w:t>
            </w:r>
          </w:p>
        </w:tc>
      </w:tr>
      <w:tr w:rsidR="00AE452E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146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09.15 – 10.00</w:t>
            </w:r>
          </w:p>
        </w:tc>
        <w:tc>
          <w:tcPr>
            <w:tcW w:w="3800" w:type="dxa"/>
          </w:tcPr>
          <w:p w:rsidR="00AE452E" w:rsidRPr="003922E9" w:rsidRDefault="00AE452E" w:rsidP="00E17C46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>Meslek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Matematiği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 A 302 )</w:t>
            </w:r>
          </w:p>
        </w:tc>
        <w:tc>
          <w:tcPr>
            <w:tcW w:w="3796" w:type="dxa"/>
          </w:tcPr>
          <w:p w:rsidR="00AE452E" w:rsidRPr="003922E9" w:rsidRDefault="00AE452E" w:rsidP="00622B7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Aplikasyon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( A 303 )</w:t>
            </w:r>
          </w:p>
        </w:tc>
      </w:tr>
      <w:tr w:rsidR="00AE452E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146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10.15 – 11.00</w:t>
            </w:r>
          </w:p>
        </w:tc>
        <w:tc>
          <w:tcPr>
            <w:tcW w:w="3800" w:type="dxa"/>
          </w:tcPr>
          <w:p w:rsidR="00AE452E" w:rsidRPr="003922E9" w:rsidRDefault="00AE452E" w:rsidP="00E17C46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>Meslek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Matematiği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 A 302 )</w:t>
            </w:r>
          </w:p>
        </w:tc>
        <w:tc>
          <w:tcPr>
            <w:tcW w:w="3796" w:type="dxa"/>
          </w:tcPr>
          <w:p w:rsidR="00AE452E" w:rsidRPr="003922E9" w:rsidRDefault="00AE452E" w:rsidP="00622B7C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Aplikasyon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 A 303 )</w:t>
            </w:r>
          </w:p>
        </w:tc>
      </w:tr>
      <w:tr w:rsidR="00AE452E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146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  <w:vAlign w:val="center"/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11.15 – 12.00</w:t>
            </w:r>
          </w:p>
        </w:tc>
        <w:tc>
          <w:tcPr>
            <w:tcW w:w="3800" w:type="dxa"/>
          </w:tcPr>
          <w:p w:rsidR="00AE452E" w:rsidRPr="003922E9" w:rsidRDefault="00AE452E" w:rsidP="00E17C4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>Öğr. Gör.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Y.KAÇAR</w:t>
            </w: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:rsidR="00AE452E" w:rsidRPr="003922E9" w:rsidRDefault="00AE452E" w:rsidP="00622B7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>M.H.ASLAN</w:t>
            </w:r>
          </w:p>
        </w:tc>
      </w:tr>
      <w:tr w:rsidR="00AE452E" w:rsidTr="000447BE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1462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</w:tcBorders>
            <w:vAlign w:val="center"/>
          </w:tcPr>
          <w:p w:rsidR="00AE452E" w:rsidRPr="00C4152F" w:rsidRDefault="00AE452E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 xml:space="preserve"> – 13.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800" w:type="dxa"/>
            <w:tcBorders>
              <w:top w:val="double" w:sz="4" w:space="0" w:color="auto"/>
            </w:tcBorders>
          </w:tcPr>
          <w:p w:rsidR="00AE452E" w:rsidRPr="00C4152F" w:rsidRDefault="00AE452E" w:rsidP="00622B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AİİT I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( Uzaktan Eğitim)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vAlign w:val="center"/>
          </w:tcPr>
          <w:p w:rsidR="00AE452E" w:rsidRPr="003922E9" w:rsidRDefault="00AE452E" w:rsidP="00045180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Taşınmaz Hukuku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( A 303 )</w:t>
            </w:r>
          </w:p>
        </w:tc>
      </w:tr>
      <w:tr w:rsidR="00AE452E" w:rsidTr="000447BE">
        <w:trPr>
          <w:trHeight w:val="174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1F64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AE452E" w:rsidRPr="00C4152F" w:rsidRDefault="00AE452E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50 – 14.3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:rsidR="00AE452E" w:rsidRPr="00C4152F" w:rsidRDefault="00AE452E" w:rsidP="00622B7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>Öğr. Gör.A.KIZKAPAN</w:t>
            </w:r>
          </w:p>
        </w:tc>
        <w:tc>
          <w:tcPr>
            <w:tcW w:w="3796" w:type="dxa"/>
            <w:vAlign w:val="center"/>
          </w:tcPr>
          <w:p w:rsidR="00AE452E" w:rsidRPr="003922E9" w:rsidRDefault="00AE452E" w:rsidP="00045180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Taşınmaz Hukuku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 A 303 )</w:t>
            </w:r>
          </w:p>
        </w:tc>
      </w:tr>
      <w:tr w:rsidR="00AE452E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1F64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AE452E" w:rsidRPr="00C4152F" w:rsidRDefault="00AE452E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14.40 – 15.2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:rsidR="00AE452E" w:rsidRPr="003922E9" w:rsidRDefault="00AE452E" w:rsidP="00E17C46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Temel Hukuk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( A 302 )</w:t>
            </w:r>
          </w:p>
        </w:tc>
        <w:tc>
          <w:tcPr>
            <w:tcW w:w="3796" w:type="dxa"/>
          </w:tcPr>
          <w:p w:rsidR="00AE452E" w:rsidRPr="003922E9" w:rsidRDefault="00AE452E" w:rsidP="0004518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>M.H.ASLAN</w:t>
            </w:r>
          </w:p>
        </w:tc>
      </w:tr>
      <w:tr w:rsidR="00AE452E" w:rsidTr="00ED42DB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1F64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AE452E" w:rsidRPr="00C4152F" w:rsidRDefault="00AE452E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 16.1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  <w:vAlign w:val="center"/>
          </w:tcPr>
          <w:p w:rsidR="00AE452E" w:rsidRPr="003922E9" w:rsidRDefault="00AE452E" w:rsidP="00E17C4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Temel Hukuk                                             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 A 302 )</w:t>
            </w:r>
          </w:p>
        </w:tc>
        <w:tc>
          <w:tcPr>
            <w:tcW w:w="3796" w:type="dxa"/>
          </w:tcPr>
          <w:p w:rsidR="00AE452E" w:rsidRPr="003922E9" w:rsidRDefault="00AE452E" w:rsidP="00E17C4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AE452E" w:rsidTr="00ED42DB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1F64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AE452E" w:rsidRPr="00C4152F" w:rsidRDefault="00AE452E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16.20 – 17.00</w:t>
            </w:r>
          </w:p>
        </w:tc>
        <w:tc>
          <w:tcPr>
            <w:tcW w:w="3800" w:type="dxa"/>
            <w:vAlign w:val="center"/>
          </w:tcPr>
          <w:p w:rsidR="00AE452E" w:rsidRPr="003922E9" w:rsidRDefault="00AE452E" w:rsidP="00E17C4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>S.BÖLER</w:t>
            </w:r>
          </w:p>
        </w:tc>
        <w:tc>
          <w:tcPr>
            <w:tcW w:w="3796" w:type="dxa"/>
          </w:tcPr>
          <w:p w:rsidR="00AE452E" w:rsidRPr="003922E9" w:rsidRDefault="00AE452E" w:rsidP="00E17C46">
            <w:pPr>
              <w:jc w:val="right"/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</w:tr>
      <w:tr w:rsidR="00AE452E" w:rsidTr="00C4152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right w:val="nil"/>
            </w:tcBorders>
            <w:vAlign w:val="center"/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452E" w:rsidTr="00BD4D71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/>
            <w:textDirection w:val="btLr"/>
            <w:vAlign w:val="center"/>
          </w:tcPr>
          <w:p w:rsidR="00AE452E" w:rsidRPr="00C4152F" w:rsidRDefault="00AE452E" w:rsidP="00C4152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52F">
              <w:rPr>
                <w:rFonts w:ascii="Times New Roman" w:hAnsi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3" w:type="dxa"/>
            <w:vAlign w:val="center"/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08.15 – 09.00</w:t>
            </w:r>
          </w:p>
        </w:tc>
        <w:tc>
          <w:tcPr>
            <w:tcW w:w="3800" w:type="dxa"/>
          </w:tcPr>
          <w:p w:rsidR="00AE452E" w:rsidRPr="00C4152F" w:rsidRDefault="00AE452E" w:rsidP="001F64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6" w:type="dxa"/>
          </w:tcPr>
          <w:p w:rsidR="00AE452E" w:rsidRPr="00C4152F" w:rsidRDefault="00AE452E" w:rsidP="001F64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452E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1F64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09.15 – 10.00</w:t>
            </w:r>
          </w:p>
        </w:tc>
        <w:tc>
          <w:tcPr>
            <w:tcW w:w="3800" w:type="dxa"/>
          </w:tcPr>
          <w:p w:rsidR="00AE452E" w:rsidRPr="003922E9" w:rsidRDefault="00AE452E" w:rsidP="00084C0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:rsidR="00AE452E" w:rsidRPr="003922E9" w:rsidRDefault="00AE452E" w:rsidP="00622B7C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Arazi Ölçmeleri III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( A 303 )</w:t>
            </w:r>
          </w:p>
        </w:tc>
      </w:tr>
      <w:tr w:rsidR="00AE452E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1F64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10.15 – 11.00</w:t>
            </w:r>
          </w:p>
        </w:tc>
        <w:tc>
          <w:tcPr>
            <w:tcW w:w="3800" w:type="dxa"/>
          </w:tcPr>
          <w:p w:rsidR="00AE452E" w:rsidRPr="003922E9" w:rsidRDefault="00AE452E" w:rsidP="00622B7C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Çevre Koruma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( A 302 )</w:t>
            </w:r>
          </w:p>
        </w:tc>
        <w:tc>
          <w:tcPr>
            <w:tcW w:w="3796" w:type="dxa"/>
          </w:tcPr>
          <w:p w:rsidR="00AE452E" w:rsidRPr="003922E9" w:rsidRDefault="00AE452E" w:rsidP="00622B7C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Arazi Ölçmeleri III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( A 303 )</w:t>
            </w:r>
          </w:p>
        </w:tc>
      </w:tr>
      <w:tr w:rsidR="00AE452E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1F64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  <w:vAlign w:val="center"/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11.15 – 12.00</w:t>
            </w:r>
          </w:p>
        </w:tc>
        <w:tc>
          <w:tcPr>
            <w:tcW w:w="3800" w:type="dxa"/>
          </w:tcPr>
          <w:p w:rsidR="00AE452E" w:rsidRPr="003922E9" w:rsidRDefault="00AE452E" w:rsidP="00622B7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E.AYDIN</w:t>
            </w: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:rsidR="00AE452E" w:rsidRPr="00C4152F" w:rsidRDefault="00AE452E" w:rsidP="00622B7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>E.YILDIZ</w:t>
            </w:r>
          </w:p>
        </w:tc>
      </w:tr>
      <w:tr w:rsidR="00AE452E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1F64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</w:tcBorders>
            <w:vAlign w:val="center"/>
          </w:tcPr>
          <w:p w:rsidR="00AE452E" w:rsidRPr="00C4152F" w:rsidRDefault="00AE452E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 xml:space="preserve"> – 13.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800" w:type="dxa"/>
            <w:tcBorders>
              <w:top w:val="double" w:sz="4" w:space="0" w:color="auto"/>
            </w:tcBorders>
          </w:tcPr>
          <w:p w:rsidR="00AE452E" w:rsidRPr="003922E9" w:rsidRDefault="00AE452E" w:rsidP="00622B7C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Bilgi ve İletişimTeknolojisi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>(Bilg Lab 3 Arge Binası)</w:t>
            </w:r>
          </w:p>
        </w:tc>
        <w:tc>
          <w:tcPr>
            <w:tcW w:w="3796" w:type="dxa"/>
            <w:tcBorders>
              <w:top w:val="double" w:sz="4" w:space="0" w:color="auto"/>
            </w:tcBorders>
          </w:tcPr>
          <w:p w:rsidR="00AE452E" w:rsidRPr="003922E9" w:rsidRDefault="00AE452E" w:rsidP="00642555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Arazi Ölçmeleri III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( A 303 )</w:t>
            </w:r>
          </w:p>
        </w:tc>
      </w:tr>
      <w:tr w:rsidR="00AE452E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AE452E" w:rsidRPr="00C4152F" w:rsidRDefault="00AE452E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50 – 14.3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:rsidR="00AE452E" w:rsidRPr="003922E9" w:rsidRDefault="00AE452E" w:rsidP="00622B7C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Bilgi ve letişimTeknolojisi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>(Bilg Lab 3 Arge Binası)</w:t>
            </w:r>
          </w:p>
        </w:tc>
        <w:tc>
          <w:tcPr>
            <w:tcW w:w="3796" w:type="dxa"/>
          </w:tcPr>
          <w:p w:rsidR="00AE452E" w:rsidRPr="003922E9" w:rsidRDefault="00AE452E" w:rsidP="0064255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>E.YILDIZ</w:t>
            </w:r>
          </w:p>
        </w:tc>
      </w:tr>
      <w:tr w:rsidR="00AE452E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AE452E" w:rsidRPr="00C4152F" w:rsidRDefault="00AE452E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14.40 – 15.2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:rsidR="00AE452E" w:rsidRPr="003922E9" w:rsidRDefault="00AE452E" w:rsidP="00622B7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>Öğr. Gör.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E. YAZGILI</w:t>
            </w:r>
          </w:p>
        </w:tc>
        <w:tc>
          <w:tcPr>
            <w:tcW w:w="3796" w:type="dxa"/>
          </w:tcPr>
          <w:p w:rsidR="00AE452E" w:rsidRPr="003922E9" w:rsidRDefault="00AE452E" w:rsidP="00BD4D7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452E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AE452E" w:rsidRPr="00C4152F" w:rsidRDefault="00AE452E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 16.1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:rsidR="00AE452E" w:rsidRPr="003922E9" w:rsidRDefault="00AE452E" w:rsidP="00084C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:rsidR="00AE452E" w:rsidRPr="003922E9" w:rsidRDefault="00AE452E" w:rsidP="00622B7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452E" w:rsidTr="00BD4D71">
        <w:trPr>
          <w:trHeight w:val="225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AE452E" w:rsidRPr="00C4152F" w:rsidRDefault="00AE452E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16.20 – 17.00</w:t>
            </w:r>
          </w:p>
        </w:tc>
        <w:tc>
          <w:tcPr>
            <w:tcW w:w="3800" w:type="dxa"/>
          </w:tcPr>
          <w:p w:rsidR="00AE452E" w:rsidRPr="00C4152F" w:rsidRDefault="00AE452E" w:rsidP="00C41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6" w:type="dxa"/>
          </w:tcPr>
          <w:p w:rsidR="00AE452E" w:rsidRPr="003922E9" w:rsidRDefault="00AE452E" w:rsidP="00084C0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452E" w:rsidTr="00C4152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right w:val="nil"/>
            </w:tcBorders>
            <w:vAlign w:val="center"/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452E" w:rsidTr="00BD4D71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/>
            <w:textDirection w:val="btLr"/>
            <w:vAlign w:val="center"/>
          </w:tcPr>
          <w:p w:rsidR="00AE452E" w:rsidRPr="00C4152F" w:rsidRDefault="00AE452E" w:rsidP="00C4152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52F">
              <w:rPr>
                <w:rFonts w:ascii="Times New Roman" w:hAnsi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3" w:type="dxa"/>
            <w:vAlign w:val="center"/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08.15 – 09.00</w:t>
            </w:r>
          </w:p>
        </w:tc>
        <w:tc>
          <w:tcPr>
            <w:tcW w:w="3800" w:type="dxa"/>
          </w:tcPr>
          <w:p w:rsidR="00AE452E" w:rsidRPr="003922E9" w:rsidRDefault="00AE452E" w:rsidP="00FF5AF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:rsidR="00AE452E" w:rsidRPr="003922E9" w:rsidRDefault="00AE452E" w:rsidP="00E17C4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452E" w:rsidTr="001658C7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09.15 – 10.00</w:t>
            </w:r>
          </w:p>
        </w:tc>
        <w:tc>
          <w:tcPr>
            <w:tcW w:w="3800" w:type="dxa"/>
          </w:tcPr>
          <w:p w:rsidR="00AE452E" w:rsidRPr="003922E9" w:rsidRDefault="00AE452E" w:rsidP="00E17C46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Arazi Ölçmeleri I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 A 302 )</w:t>
            </w:r>
          </w:p>
        </w:tc>
        <w:tc>
          <w:tcPr>
            <w:tcW w:w="3796" w:type="dxa"/>
            <w:vAlign w:val="center"/>
          </w:tcPr>
          <w:p w:rsidR="00AE452E" w:rsidRPr="003922E9" w:rsidRDefault="00AE452E" w:rsidP="00E17C4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452E" w:rsidTr="001658C7">
        <w:trPr>
          <w:trHeight w:val="307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10.15 – 11.00</w:t>
            </w:r>
          </w:p>
        </w:tc>
        <w:tc>
          <w:tcPr>
            <w:tcW w:w="3800" w:type="dxa"/>
          </w:tcPr>
          <w:p w:rsidR="00AE452E" w:rsidRPr="003922E9" w:rsidRDefault="00AE452E" w:rsidP="00E17C46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Arazi Ölçmeleri I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>( A 302 )</w:t>
            </w:r>
          </w:p>
        </w:tc>
        <w:tc>
          <w:tcPr>
            <w:tcW w:w="3796" w:type="dxa"/>
            <w:vAlign w:val="center"/>
          </w:tcPr>
          <w:p w:rsidR="00AE452E" w:rsidRPr="003922E9" w:rsidRDefault="00AE452E" w:rsidP="00E17C4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452E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  <w:vAlign w:val="center"/>
          </w:tcPr>
          <w:p w:rsidR="00AE452E" w:rsidRPr="00C4152F" w:rsidRDefault="00AE452E" w:rsidP="00C415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11.15 – 12.00</w:t>
            </w:r>
          </w:p>
        </w:tc>
        <w:tc>
          <w:tcPr>
            <w:tcW w:w="3800" w:type="dxa"/>
          </w:tcPr>
          <w:p w:rsidR="00AE452E" w:rsidRPr="003922E9" w:rsidRDefault="00AE452E" w:rsidP="00E17C4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>E.YILDIZ</w:t>
            </w: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:rsidR="00AE452E" w:rsidRPr="00C4152F" w:rsidRDefault="00AE452E" w:rsidP="00622B7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452E" w:rsidTr="00BD4D71">
        <w:trPr>
          <w:trHeight w:val="308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</w:tcBorders>
            <w:vAlign w:val="center"/>
          </w:tcPr>
          <w:p w:rsidR="00AE452E" w:rsidRPr="00C4152F" w:rsidRDefault="00AE452E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52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 xml:space="preserve"> – 13.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800" w:type="dxa"/>
            <w:tcBorders>
              <w:top w:val="double" w:sz="4" w:space="0" w:color="auto"/>
            </w:tcBorders>
          </w:tcPr>
          <w:p w:rsidR="00AE452E" w:rsidRPr="003922E9" w:rsidRDefault="00AE452E" w:rsidP="00045180">
            <w:pPr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</w:rPr>
              <w:t xml:space="preserve">Arazi Ölçmeleri I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( A 302 )</w:t>
            </w:r>
          </w:p>
        </w:tc>
        <w:tc>
          <w:tcPr>
            <w:tcW w:w="3796" w:type="dxa"/>
            <w:tcBorders>
              <w:top w:val="double" w:sz="4" w:space="0" w:color="auto"/>
            </w:tcBorders>
          </w:tcPr>
          <w:p w:rsidR="00AE452E" w:rsidRPr="003922E9" w:rsidRDefault="00AE452E" w:rsidP="00622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452E" w:rsidTr="00BD4D71">
        <w:trPr>
          <w:trHeight w:val="50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AE452E" w:rsidRPr="00C4152F" w:rsidRDefault="00AE452E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50 – 14.3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:rsidR="00AE452E" w:rsidRPr="003922E9" w:rsidRDefault="00AE452E" w:rsidP="0004518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22E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Öğr. Gör. </w:t>
            </w:r>
            <w:r w:rsidRPr="003922E9">
              <w:rPr>
                <w:rFonts w:ascii="Times New Roman" w:hAnsi="Times New Roman"/>
                <w:sz w:val="16"/>
                <w:szCs w:val="16"/>
              </w:rPr>
              <w:t>E.YILDIZ</w:t>
            </w:r>
          </w:p>
        </w:tc>
        <w:tc>
          <w:tcPr>
            <w:tcW w:w="3796" w:type="dxa"/>
          </w:tcPr>
          <w:p w:rsidR="00AE452E" w:rsidRPr="003922E9" w:rsidRDefault="00AE452E" w:rsidP="00622B7C">
            <w:pPr>
              <w:jc w:val="right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AE452E" w:rsidTr="003010F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AE452E" w:rsidRPr="00C4152F" w:rsidRDefault="00AE452E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14.40 – 15.2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:rsidR="00AE452E" w:rsidRPr="003922E9" w:rsidRDefault="00AE452E" w:rsidP="00E17C4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:rsidR="00AE452E" w:rsidRPr="003922E9" w:rsidRDefault="00AE452E" w:rsidP="00622B7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452E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AE452E" w:rsidRPr="00C4152F" w:rsidRDefault="00AE452E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 – 16.1</w:t>
            </w:r>
            <w:r w:rsidRPr="00C41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800" w:type="dxa"/>
            <w:vAlign w:val="center"/>
          </w:tcPr>
          <w:p w:rsidR="00AE452E" w:rsidRPr="00C4152F" w:rsidRDefault="00AE452E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6" w:type="dxa"/>
          </w:tcPr>
          <w:p w:rsidR="00AE452E" w:rsidRPr="003922E9" w:rsidRDefault="00AE452E" w:rsidP="00622B7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452E" w:rsidTr="00BD4D71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:rsidR="00AE452E" w:rsidRPr="00C4152F" w:rsidRDefault="00AE452E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AE452E" w:rsidRPr="00C4152F" w:rsidRDefault="00AE452E" w:rsidP="00622B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16.20 – 17.00</w:t>
            </w:r>
          </w:p>
        </w:tc>
        <w:tc>
          <w:tcPr>
            <w:tcW w:w="3800" w:type="dxa"/>
            <w:vAlign w:val="center"/>
          </w:tcPr>
          <w:p w:rsidR="00AE452E" w:rsidRPr="00C4152F" w:rsidRDefault="00AE452E" w:rsidP="001471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6" w:type="dxa"/>
          </w:tcPr>
          <w:p w:rsidR="00AE452E" w:rsidRPr="00C4152F" w:rsidRDefault="00AE452E" w:rsidP="00C4152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E452E" w:rsidRPr="005E4244" w:rsidRDefault="00AE452E" w:rsidP="00F75EB1">
      <w:pPr>
        <w:rPr>
          <w:rFonts w:ascii="Times New Roman" w:hAnsi="Times New Roman"/>
        </w:rPr>
      </w:pPr>
    </w:p>
    <w:sectPr w:rsidR="00AE452E" w:rsidRPr="005E4244" w:rsidSect="00F75EB1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C9E04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0AA78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D96B8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E48F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9DCD8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9E6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58E0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C2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11EB7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3816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25A"/>
    <w:rsid w:val="00011E1C"/>
    <w:rsid w:val="000171B9"/>
    <w:rsid w:val="00024CBE"/>
    <w:rsid w:val="00025948"/>
    <w:rsid w:val="0003182D"/>
    <w:rsid w:val="000334B4"/>
    <w:rsid w:val="0003458D"/>
    <w:rsid w:val="00035AB4"/>
    <w:rsid w:val="000410DC"/>
    <w:rsid w:val="000447BE"/>
    <w:rsid w:val="00045180"/>
    <w:rsid w:val="00052D11"/>
    <w:rsid w:val="00055F89"/>
    <w:rsid w:val="00061F7C"/>
    <w:rsid w:val="00084C07"/>
    <w:rsid w:val="000A718A"/>
    <w:rsid w:val="000B0F4B"/>
    <w:rsid w:val="000B4AF4"/>
    <w:rsid w:val="000C161A"/>
    <w:rsid w:val="000D4C17"/>
    <w:rsid w:val="000D58FA"/>
    <w:rsid w:val="000D6C17"/>
    <w:rsid w:val="000E1059"/>
    <w:rsid w:val="000E2BF8"/>
    <w:rsid w:val="000E471B"/>
    <w:rsid w:val="000F1B49"/>
    <w:rsid w:val="000F6C3A"/>
    <w:rsid w:val="001057F1"/>
    <w:rsid w:val="001059B1"/>
    <w:rsid w:val="001147AF"/>
    <w:rsid w:val="001168E5"/>
    <w:rsid w:val="001218C3"/>
    <w:rsid w:val="00122B11"/>
    <w:rsid w:val="0013461D"/>
    <w:rsid w:val="00140A3D"/>
    <w:rsid w:val="00146237"/>
    <w:rsid w:val="00147176"/>
    <w:rsid w:val="001479F9"/>
    <w:rsid w:val="00157D7E"/>
    <w:rsid w:val="00160D28"/>
    <w:rsid w:val="00164366"/>
    <w:rsid w:val="0016580B"/>
    <w:rsid w:val="001658C7"/>
    <w:rsid w:val="00171D27"/>
    <w:rsid w:val="0018125E"/>
    <w:rsid w:val="001812D0"/>
    <w:rsid w:val="00185649"/>
    <w:rsid w:val="00193F31"/>
    <w:rsid w:val="001A11F5"/>
    <w:rsid w:val="001A175D"/>
    <w:rsid w:val="001A3C3B"/>
    <w:rsid w:val="001C0DB4"/>
    <w:rsid w:val="001C0ED8"/>
    <w:rsid w:val="001C7FA8"/>
    <w:rsid w:val="001D2F82"/>
    <w:rsid w:val="001E4C4D"/>
    <w:rsid w:val="001E6DA3"/>
    <w:rsid w:val="001E7BE4"/>
    <w:rsid w:val="001F6462"/>
    <w:rsid w:val="002000C2"/>
    <w:rsid w:val="00212896"/>
    <w:rsid w:val="00212B7C"/>
    <w:rsid w:val="00215502"/>
    <w:rsid w:val="0021586D"/>
    <w:rsid w:val="00223422"/>
    <w:rsid w:val="0022578C"/>
    <w:rsid w:val="00226D9C"/>
    <w:rsid w:val="00237ECE"/>
    <w:rsid w:val="00252239"/>
    <w:rsid w:val="002561D0"/>
    <w:rsid w:val="00267FAB"/>
    <w:rsid w:val="00281F8D"/>
    <w:rsid w:val="002A16C3"/>
    <w:rsid w:val="002A1DDA"/>
    <w:rsid w:val="002A38D1"/>
    <w:rsid w:val="002A77F8"/>
    <w:rsid w:val="002B4377"/>
    <w:rsid w:val="002D1BD9"/>
    <w:rsid w:val="002E5580"/>
    <w:rsid w:val="002E7E27"/>
    <w:rsid w:val="002F306B"/>
    <w:rsid w:val="002F739B"/>
    <w:rsid w:val="003010F1"/>
    <w:rsid w:val="003227B1"/>
    <w:rsid w:val="00325FDF"/>
    <w:rsid w:val="00330DC3"/>
    <w:rsid w:val="00332669"/>
    <w:rsid w:val="0033296B"/>
    <w:rsid w:val="00337B45"/>
    <w:rsid w:val="00350A91"/>
    <w:rsid w:val="00360FEC"/>
    <w:rsid w:val="003620A4"/>
    <w:rsid w:val="00364EE6"/>
    <w:rsid w:val="003753A0"/>
    <w:rsid w:val="00377A1A"/>
    <w:rsid w:val="00381C4B"/>
    <w:rsid w:val="00383292"/>
    <w:rsid w:val="003922E9"/>
    <w:rsid w:val="00393EC5"/>
    <w:rsid w:val="0039417C"/>
    <w:rsid w:val="003962DF"/>
    <w:rsid w:val="00396C05"/>
    <w:rsid w:val="003A0C5D"/>
    <w:rsid w:val="003A7A06"/>
    <w:rsid w:val="003B1173"/>
    <w:rsid w:val="003B6718"/>
    <w:rsid w:val="003D236C"/>
    <w:rsid w:val="003E34F9"/>
    <w:rsid w:val="003E3CCE"/>
    <w:rsid w:val="003E3FB2"/>
    <w:rsid w:val="003F027C"/>
    <w:rsid w:val="00417815"/>
    <w:rsid w:val="0042380E"/>
    <w:rsid w:val="00426F04"/>
    <w:rsid w:val="0043070A"/>
    <w:rsid w:val="004371EF"/>
    <w:rsid w:val="00441025"/>
    <w:rsid w:val="00442B0A"/>
    <w:rsid w:val="00455670"/>
    <w:rsid w:val="00456055"/>
    <w:rsid w:val="004670BD"/>
    <w:rsid w:val="00471C28"/>
    <w:rsid w:val="00473EAC"/>
    <w:rsid w:val="004825CD"/>
    <w:rsid w:val="00483791"/>
    <w:rsid w:val="00486E67"/>
    <w:rsid w:val="00490F55"/>
    <w:rsid w:val="00493E21"/>
    <w:rsid w:val="004951B2"/>
    <w:rsid w:val="004A1F82"/>
    <w:rsid w:val="004A2BE6"/>
    <w:rsid w:val="004A4080"/>
    <w:rsid w:val="004A6787"/>
    <w:rsid w:val="004B0991"/>
    <w:rsid w:val="004B104A"/>
    <w:rsid w:val="004B71B3"/>
    <w:rsid w:val="004E2861"/>
    <w:rsid w:val="004E5C8F"/>
    <w:rsid w:val="004F1F4C"/>
    <w:rsid w:val="004F7201"/>
    <w:rsid w:val="004F7C9A"/>
    <w:rsid w:val="005058E4"/>
    <w:rsid w:val="00514AC8"/>
    <w:rsid w:val="00520453"/>
    <w:rsid w:val="00531570"/>
    <w:rsid w:val="00533897"/>
    <w:rsid w:val="00533F4B"/>
    <w:rsid w:val="00535949"/>
    <w:rsid w:val="0056027D"/>
    <w:rsid w:val="005649FA"/>
    <w:rsid w:val="00567191"/>
    <w:rsid w:val="00573930"/>
    <w:rsid w:val="00577588"/>
    <w:rsid w:val="005800B7"/>
    <w:rsid w:val="00590766"/>
    <w:rsid w:val="005B2DCC"/>
    <w:rsid w:val="005B6E89"/>
    <w:rsid w:val="005B7971"/>
    <w:rsid w:val="005C1754"/>
    <w:rsid w:val="005D3D69"/>
    <w:rsid w:val="005E0F4B"/>
    <w:rsid w:val="005E161A"/>
    <w:rsid w:val="005E4244"/>
    <w:rsid w:val="005F482B"/>
    <w:rsid w:val="005F7032"/>
    <w:rsid w:val="00621EF8"/>
    <w:rsid w:val="00621F6C"/>
    <w:rsid w:val="00622B7C"/>
    <w:rsid w:val="00625D65"/>
    <w:rsid w:val="00627D06"/>
    <w:rsid w:val="00632048"/>
    <w:rsid w:val="00634EAE"/>
    <w:rsid w:val="00642555"/>
    <w:rsid w:val="00646055"/>
    <w:rsid w:val="0065340A"/>
    <w:rsid w:val="00654F4C"/>
    <w:rsid w:val="00655F55"/>
    <w:rsid w:val="006674C3"/>
    <w:rsid w:val="0067767D"/>
    <w:rsid w:val="00687EA8"/>
    <w:rsid w:val="0069325A"/>
    <w:rsid w:val="00693F6B"/>
    <w:rsid w:val="006960E2"/>
    <w:rsid w:val="00697BA8"/>
    <w:rsid w:val="006D5417"/>
    <w:rsid w:val="006E7973"/>
    <w:rsid w:val="006E7BD6"/>
    <w:rsid w:val="006E7CC8"/>
    <w:rsid w:val="0070737E"/>
    <w:rsid w:val="007225D3"/>
    <w:rsid w:val="00725CDE"/>
    <w:rsid w:val="0072734C"/>
    <w:rsid w:val="00736809"/>
    <w:rsid w:val="0073712C"/>
    <w:rsid w:val="00742B5D"/>
    <w:rsid w:val="00751D48"/>
    <w:rsid w:val="00753DB4"/>
    <w:rsid w:val="00760B61"/>
    <w:rsid w:val="007666D9"/>
    <w:rsid w:val="0077031E"/>
    <w:rsid w:val="007704ED"/>
    <w:rsid w:val="00774881"/>
    <w:rsid w:val="00776C47"/>
    <w:rsid w:val="007777A7"/>
    <w:rsid w:val="00780C96"/>
    <w:rsid w:val="00783549"/>
    <w:rsid w:val="0078363E"/>
    <w:rsid w:val="007A5C42"/>
    <w:rsid w:val="007A7D16"/>
    <w:rsid w:val="007B4D6C"/>
    <w:rsid w:val="007D0475"/>
    <w:rsid w:val="007D6379"/>
    <w:rsid w:val="007D7BED"/>
    <w:rsid w:val="007E403E"/>
    <w:rsid w:val="007E58DE"/>
    <w:rsid w:val="007F242D"/>
    <w:rsid w:val="00800C68"/>
    <w:rsid w:val="0080599F"/>
    <w:rsid w:val="008064E2"/>
    <w:rsid w:val="00813124"/>
    <w:rsid w:val="0081562B"/>
    <w:rsid w:val="00817F28"/>
    <w:rsid w:val="00821A56"/>
    <w:rsid w:val="00824766"/>
    <w:rsid w:val="00825DEA"/>
    <w:rsid w:val="00834D3D"/>
    <w:rsid w:val="0083637F"/>
    <w:rsid w:val="00836938"/>
    <w:rsid w:val="00846504"/>
    <w:rsid w:val="0085241D"/>
    <w:rsid w:val="008633DE"/>
    <w:rsid w:val="008636B5"/>
    <w:rsid w:val="008754FD"/>
    <w:rsid w:val="00876EC0"/>
    <w:rsid w:val="0087791A"/>
    <w:rsid w:val="0088105B"/>
    <w:rsid w:val="00881CDB"/>
    <w:rsid w:val="00886FED"/>
    <w:rsid w:val="00887A89"/>
    <w:rsid w:val="008910E7"/>
    <w:rsid w:val="00893140"/>
    <w:rsid w:val="008A27C9"/>
    <w:rsid w:val="008A74A1"/>
    <w:rsid w:val="008B0A6C"/>
    <w:rsid w:val="008C0FC5"/>
    <w:rsid w:val="008C41A7"/>
    <w:rsid w:val="008C7DF9"/>
    <w:rsid w:val="008E5558"/>
    <w:rsid w:val="008F1A17"/>
    <w:rsid w:val="008F3E2A"/>
    <w:rsid w:val="008F490D"/>
    <w:rsid w:val="008F6511"/>
    <w:rsid w:val="0090159F"/>
    <w:rsid w:val="00905729"/>
    <w:rsid w:val="00907541"/>
    <w:rsid w:val="009176FB"/>
    <w:rsid w:val="0092292E"/>
    <w:rsid w:val="00934107"/>
    <w:rsid w:val="009431C0"/>
    <w:rsid w:val="0094417F"/>
    <w:rsid w:val="00963445"/>
    <w:rsid w:val="009675F8"/>
    <w:rsid w:val="00983032"/>
    <w:rsid w:val="00986ACA"/>
    <w:rsid w:val="0099482A"/>
    <w:rsid w:val="00997B87"/>
    <w:rsid w:val="009A15F5"/>
    <w:rsid w:val="009A180E"/>
    <w:rsid w:val="009A2AC9"/>
    <w:rsid w:val="009A3C30"/>
    <w:rsid w:val="009A6FBD"/>
    <w:rsid w:val="009B5538"/>
    <w:rsid w:val="009C23D1"/>
    <w:rsid w:val="009C7886"/>
    <w:rsid w:val="009D11D7"/>
    <w:rsid w:val="009D5E33"/>
    <w:rsid w:val="009E63EF"/>
    <w:rsid w:val="009F53BE"/>
    <w:rsid w:val="00A07523"/>
    <w:rsid w:val="00A14206"/>
    <w:rsid w:val="00A14C81"/>
    <w:rsid w:val="00A16A46"/>
    <w:rsid w:val="00A21EFD"/>
    <w:rsid w:val="00A24C11"/>
    <w:rsid w:val="00A25B20"/>
    <w:rsid w:val="00A25D4E"/>
    <w:rsid w:val="00A30FC6"/>
    <w:rsid w:val="00A31D85"/>
    <w:rsid w:val="00A350D4"/>
    <w:rsid w:val="00A43AFD"/>
    <w:rsid w:val="00A44E75"/>
    <w:rsid w:val="00A50C93"/>
    <w:rsid w:val="00A5267F"/>
    <w:rsid w:val="00A571FC"/>
    <w:rsid w:val="00A577AA"/>
    <w:rsid w:val="00A7147C"/>
    <w:rsid w:val="00A8485D"/>
    <w:rsid w:val="00A85BEE"/>
    <w:rsid w:val="00A9342E"/>
    <w:rsid w:val="00A95849"/>
    <w:rsid w:val="00A9639E"/>
    <w:rsid w:val="00AB05E5"/>
    <w:rsid w:val="00AB3994"/>
    <w:rsid w:val="00AB3ECC"/>
    <w:rsid w:val="00AB6F51"/>
    <w:rsid w:val="00AD2FAC"/>
    <w:rsid w:val="00AE452E"/>
    <w:rsid w:val="00AF304B"/>
    <w:rsid w:val="00AF5364"/>
    <w:rsid w:val="00AF6485"/>
    <w:rsid w:val="00B002AB"/>
    <w:rsid w:val="00B032EC"/>
    <w:rsid w:val="00B04650"/>
    <w:rsid w:val="00B17A82"/>
    <w:rsid w:val="00B21945"/>
    <w:rsid w:val="00B22FE8"/>
    <w:rsid w:val="00B2542E"/>
    <w:rsid w:val="00B437CA"/>
    <w:rsid w:val="00B51633"/>
    <w:rsid w:val="00B5199D"/>
    <w:rsid w:val="00B567AC"/>
    <w:rsid w:val="00B62213"/>
    <w:rsid w:val="00B70784"/>
    <w:rsid w:val="00B75BC9"/>
    <w:rsid w:val="00B82CFA"/>
    <w:rsid w:val="00B87365"/>
    <w:rsid w:val="00B903FC"/>
    <w:rsid w:val="00B9048A"/>
    <w:rsid w:val="00B92802"/>
    <w:rsid w:val="00BA3DB6"/>
    <w:rsid w:val="00BA4B7F"/>
    <w:rsid w:val="00BB7F12"/>
    <w:rsid w:val="00BC5991"/>
    <w:rsid w:val="00BD4D71"/>
    <w:rsid w:val="00BE1423"/>
    <w:rsid w:val="00BE172D"/>
    <w:rsid w:val="00BE356D"/>
    <w:rsid w:val="00BE5F1C"/>
    <w:rsid w:val="00BF39FE"/>
    <w:rsid w:val="00C04F2C"/>
    <w:rsid w:val="00C05EDE"/>
    <w:rsid w:val="00C21AF6"/>
    <w:rsid w:val="00C221CC"/>
    <w:rsid w:val="00C23B05"/>
    <w:rsid w:val="00C2681A"/>
    <w:rsid w:val="00C41087"/>
    <w:rsid w:val="00C4152F"/>
    <w:rsid w:val="00C44882"/>
    <w:rsid w:val="00C62BB4"/>
    <w:rsid w:val="00C67864"/>
    <w:rsid w:val="00C954C5"/>
    <w:rsid w:val="00CA468B"/>
    <w:rsid w:val="00CA5678"/>
    <w:rsid w:val="00CA6F00"/>
    <w:rsid w:val="00CB1DEA"/>
    <w:rsid w:val="00CC1D50"/>
    <w:rsid w:val="00CC26B2"/>
    <w:rsid w:val="00CC3029"/>
    <w:rsid w:val="00CC642B"/>
    <w:rsid w:val="00CD00EC"/>
    <w:rsid w:val="00D031B8"/>
    <w:rsid w:val="00D1344C"/>
    <w:rsid w:val="00D1441F"/>
    <w:rsid w:val="00D15F96"/>
    <w:rsid w:val="00D2211C"/>
    <w:rsid w:val="00D2510B"/>
    <w:rsid w:val="00D257B1"/>
    <w:rsid w:val="00D33CFB"/>
    <w:rsid w:val="00D35080"/>
    <w:rsid w:val="00D41ED1"/>
    <w:rsid w:val="00D664F1"/>
    <w:rsid w:val="00D863BE"/>
    <w:rsid w:val="00D902BF"/>
    <w:rsid w:val="00D95101"/>
    <w:rsid w:val="00D970A4"/>
    <w:rsid w:val="00D97DDA"/>
    <w:rsid w:val="00DA585D"/>
    <w:rsid w:val="00DB4621"/>
    <w:rsid w:val="00DB6C29"/>
    <w:rsid w:val="00DD24AD"/>
    <w:rsid w:val="00DE0CB2"/>
    <w:rsid w:val="00DE1FA2"/>
    <w:rsid w:val="00DE3165"/>
    <w:rsid w:val="00DE78AA"/>
    <w:rsid w:val="00DF75C5"/>
    <w:rsid w:val="00E00F83"/>
    <w:rsid w:val="00E1164A"/>
    <w:rsid w:val="00E13D96"/>
    <w:rsid w:val="00E17C46"/>
    <w:rsid w:val="00E22ABA"/>
    <w:rsid w:val="00E3663D"/>
    <w:rsid w:val="00E50398"/>
    <w:rsid w:val="00E52C7C"/>
    <w:rsid w:val="00E54C55"/>
    <w:rsid w:val="00E62BD0"/>
    <w:rsid w:val="00E65288"/>
    <w:rsid w:val="00E664D3"/>
    <w:rsid w:val="00E66C4C"/>
    <w:rsid w:val="00E66CC1"/>
    <w:rsid w:val="00E70759"/>
    <w:rsid w:val="00E76409"/>
    <w:rsid w:val="00E76E93"/>
    <w:rsid w:val="00E83908"/>
    <w:rsid w:val="00E83D5F"/>
    <w:rsid w:val="00E91758"/>
    <w:rsid w:val="00E93E45"/>
    <w:rsid w:val="00E97AC4"/>
    <w:rsid w:val="00EA0A45"/>
    <w:rsid w:val="00EA1D8C"/>
    <w:rsid w:val="00EB1B99"/>
    <w:rsid w:val="00EB5142"/>
    <w:rsid w:val="00EC00F8"/>
    <w:rsid w:val="00ED417E"/>
    <w:rsid w:val="00ED42DB"/>
    <w:rsid w:val="00ED494E"/>
    <w:rsid w:val="00ED58B2"/>
    <w:rsid w:val="00ED7AE4"/>
    <w:rsid w:val="00EE7131"/>
    <w:rsid w:val="00EF33F9"/>
    <w:rsid w:val="00F02373"/>
    <w:rsid w:val="00F0675E"/>
    <w:rsid w:val="00F10110"/>
    <w:rsid w:val="00F10655"/>
    <w:rsid w:val="00F1068E"/>
    <w:rsid w:val="00F15212"/>
    <w:rsid w:val="00F1705C"/>
    <w:rsid w:val="00F24213"/>
    <w:rsid w:val="00F30A28"/>
    <w:rsid w:val="00F355F5"/>
    <w:rsid w:val="00F40092"/>
    <w:rsid w:val="00F41B71"/>
    <w:rsid w:val="00F431C8"/>
    <w:rsid w:val="00F51C3A"/>
    <w:rsid w:val="00F60A27"/>
    <w:rsid w:val="00F6183B"/>
    <w:rsid w:val="00F62A70"/>
    <w:rsid w:val="00F732DA"/>
    <w:rsid w:val="00F75EB1"/>
    <w:rsid w:val="00F76795"/>
    <w:rsid w:val="00F811BD"/>
    <w:rsid w:val="00F828E1"/>
    <w:rsid w:val="00F84FA1"/>
    <w:rsid w:val="00F92C94"/>
    <w:rsid w:val="00F93D53"/>
    <w:rsid w:val="00FA06BF"/>
    <w:rsid w:val="00FA49CA"/>
    <w:rsid w:val="00FB0BCD"/>
    <w:rsid w:val="00FB531B"/>
    <w:rsid w:val="00FB6A21"/>
    <w:rsid w:val="00FC3E80"/>
    <w:rsid w:val="00FC6ED8"/>
    <w:rsid w:val="00FD12A6"/>
    <w:rsid w:val="00FD77DF"/>
    <w:rsid w:val="00FE05AE"/>
    <w:rsid w:val="00FE5FC8"/>
    <w:rsid w:val="00FE6267"/>
    <w:rsid w:val="00FF1E7B"/>
    <w:rsid w:val="00FF3FDD"/>
    <w:rsid w:val="00FF5619"/>
    <w:rsid w:val="00FF5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4A678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6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6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67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67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A67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A678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A678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A678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A67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67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A67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A678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A6787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A6787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A6787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A6787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A6787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A6787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4A67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A6787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A678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A6787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4A6787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4A6787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4A6787"/>
    <w:rPr>
      <w:szCs w:val="32"/>
    </w:rPr>
  </w:style>
  <w:style w:type="paragraph" w:styleId="ListParagraph">
    <w:name w:val="List Paragraph"/>
    <w:basedOn w:val="Normal"/>
    <w:uiPriority w:val="99"/>
    <w:qFormat/>
    <w:rsid w:val="004A67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4A6787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4A6787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A678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A6787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4A6787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4A6787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4A6787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4A6787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4A6787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4A6787"/>
    <w:pPr>
      <w:outlineLvl w:val="9"/>
    </w:pPr>
  </w:style>
  <w:style w:type="table" w:styleId="TableGrid">
    <w:name w:val="Table Grid"/>
    <w:basedOn w:val="TableNormal"/>
    <w:uiPriority w:val="99"/>
    <w:rsid w:val="00F75EB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35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524</Words>
  <Characters>2993</Characters>
  <Application>Microsoft Office Outlook</Application>
  <DocSecurity>0</DocSecurity>
  <Lines>0</Lines>
  <Paragraphs>0</Paragraphs>
  <ScaleCrop>false</ScaleCrop>
  <Company>MoTuN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MUNZUR ÜNİVERSİTESİ TUNCELİ M</dc:title>
  <dc:subject/>
  <dc:creator>Bülent KAR</dc:creator>
  <cp:keywords/>
  <dc:description/>
  <cp:lastModifiedBy>YAKAMOZ</cp:lastModifiedBy>
  <cp:revision>5</cp:revision>
  <cp:lastPrinted>2020-07-05T13:51:00Z</cp:lastPrinted>
  <dcterms:created xsi:type="dcterms:W3CDTF">2024-09-03T12:30:00Z</dcterms:created>
  <dcterms:modified xsi:type="dcterms:W3CDTF">2024-09-12T14:17:00Z</dcterms:modified>
</cp:coreProperties>
</file>