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93" w:rsidRPr="000C5110" w:rsidRDefault="00C93C93" w:rsidP="00B57B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C5110">
        <w:rPr>
          <w:rFonts w:ascii="Times New Roman" w:hAnsi="Times New Roman"/>
          <w:b/>
          <w:color w:val="000000"/>
          <w:sz w:val="24"/>
          <w:szCs w:val="24"/>
        </w:rPr>
        <w:t>MUNZUR ÜNİVERSİTESİ TUNCELİ M.Y.O. 202</w:t>
      </w:r>
      <w:r>
        <w:rPr>
          <w:rFonts w:ascii="Times New Roman" w:hAnsi="Times New Roman"/>
          <w:b/>
          <w:color w:val="000000"/>
          <w:sz w:val="24"/>
          <w:szCs w:val="24"/>
        </w:rPr>
        <w:t>4 - 2025</w:t>
      </w:r>
      <w:r w:rsidRPr="000C5110">
        <w:rPr>
          <w:rFonts w:ascii="Times New Roman" w:hAnsi="Times New Roman"/>
          <w:b/>
          <w:color w:val="000000"/>
          <w:sz w:val="24"/>
          <w:szCs w:val="24"/>
        </w:rPr>
        <w:t xml:space="preserve"> BAHAR YARIYILI</w:t>
      </w:r>
    </w:p>
    <w:p w:rsidR="00C93C93" w:rsidRPr="000C5110" w:rsidRDefault="00C93C93" w:rsidP="00B57B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HARİTA ve KADASTRO</w:t>
      </w:r>
      <w:r w:rsidRPr="000C5110">
        <w:rPr>
          <w:rFonts w:ascii="Times New Roman" w:hAnsi="Times New Roman"/>
          <w:b/>
          <w:color w:val="000000"/>
          <w:sz w:val="24"/>
          <w:szCs w:val="24"/>
        </w:rPr>
        <w:t xml:space="preserve">  PROGRAMI DERS PROGRAMI</w:t>
      </w:r>
    </w:p>
    <w:p w:rsidR="00C93C93" w:rsidRPr="005F0BA2" w:rsidRDefault="00C93C93" w:rsidP="00B57B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1507"/>
        <w:gridCol w:w="3796"/>
        <w:gridCol w:w="3796"/>
      </w:tblGrid>
      <w:tr w:rsidR="00C93C93" w:rsidRPr="00BB7C0D" w:rsidTr="00366014">
        <w:trPr>
          <w:trHeight w:val="276"/>
          <w:jc w:val="center"/>
        </w:trPr>
        <w:tc>
          <w:tcPr>
            <w:tcW w:w="670" w:type="dxa"/>
            <w:shd w:val="clear" w:color="auto" w:fill="D9D9D9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Gün</w:t>
            </w:r>
          </w:p>
        </w:tc>
        <w:tc>
          <w:tcPr>
            <w:tcW w:w="1507" w:type="dxa"/>
            <w:shd w:val="clear" w:color="auto" w:fill="D9D9D9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Saat</w:t>
            </w:r>
          </w:p>
        </w:tc>
        <w:tc>
          <w:tcPr>
            <w:tcW w:w="3796" w:type="dxa"/>
            <w:shd w:val="clear" w:color="auto" w:fill="D9D9D9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Harita ve Kadastro </w:t>
            </w: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6" w:type="dxa"/>
            <w:shd w:val="clear" w:color="auto" w:fill="D9D9D9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Harita ve Kadastro </w:t>
            </w: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93C93" w:rsidRPr="00BB7C0D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93C93" w:rsidRPr="00BB7C0D" w:rsidRDefault="00C93C93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76B66" w:rsidRDefault="00C93C93" w:rsidP="00FF79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Yapımı -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504544" w:rsidRDefault="00C93C93" w:rsidP="00154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4544">
              <w:rPr>
                <w:rFonts w:ascii="Times New Roman" w:hAnsi="Times New Roman"/>
                <w:sz w:val="20"/>
                <w:szCs w:val="20"/>
              </w:rPr>
              <w:t>Türk Dili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(Uzaktan Eğitim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FF79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04544">
              <w:rPr>
                <w:rFonts w:ascii="Times New Roman" w:hAnsi="Times New Roman"/>
                <w:color w:val="000000"/>
                <w:sz w:val="20"/>
                <w:szCs w:val="20"/>
              </w:rPr>
              <w:t>S.PERK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FF79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FF79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06658" w:rsidRDefault="00C93C93" w:rsidP="00154B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Yönetimi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Yabancı Dil II   (Uzaktan Eğitim )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S.ARSLANOĞLU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93C93" w:rsidRPr="00BB7C0D" w:rsidRDefault="00C93C93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9849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İletişim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     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Yeni Bina B 101)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9849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C.K.BULUT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9849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Kadastro II 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9849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Yeni Bina B 101)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DB52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Girişimcilik 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DB52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N.PLATİN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M.H.ASLAN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C93C93" w:rsidRPr="00BB7C0D" w:rsidRDefault="00C93C93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:rsidR="00C93C93" w:rsidRPr="00BB6C6F" w:rsidRDefault="00C93C93" w:rsidP="009849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DB52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Haritacılık Faaliyetleri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Yeni Bina B 101)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6C6F" w:rsidRDefault="00C93C93" w:rsidP="009849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DB52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Haritacılık Faaliyetleri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DB52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06658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DB52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AİİT II   (Uzaktan Eğitim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154B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A.KIZKAPAN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93C93" w:rsidRPr="00BB7C0D" w:rsidRDefault="00C93C93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Mesleki Hesaplamalar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Yeni Bina B 101)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Mesleki Hesaplamalar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Kadastro II 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Çizimi 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( Yeni Bina B 101)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06658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Ölçmeleri IV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M.H.ASLAN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BD39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93C93" w:rsidRPr="00BB7C0D" w:rsidRDefault="00C93C93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 – Bilg. Lab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76B66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650D29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76B66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984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11.15</w:t>
            </w: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76B66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Araş. Yön. Ve Tek.   </w:t>
            </w: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F76B66" w:rsidRDefault="00C93C93" w:rsidP="00CE62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Kal. Güv. Ve Stand.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Yeni Bina B 102)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CE62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C93C93" w:rsidRPr="00BB7C0D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93" w:rsidRPr="00BB7C0D" w:rsidRDefault="00C93C93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3C93" w:rsidRPr="005F0BA2" w:rsidRDefault="00C93C93" w:rsidP="00504544">
      <w:pPr>
        <w:spacing w:after="0" w:line="240" w:lineRule="auto"/>
      </w:pPr>
    </w:p>
    <w:sectPr w:rsidR="00C93C93" w:rsidRPr="005F0BA2" w:rsidSect="00D70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244"/>
    <w:rsid w:val="00004A78"/>
    <w:rsid w:val="000269C2"/>
    <w:rsid w:val="0003071D"/>
    <w:rsid w:val="00035C14"/>
    <w:rsid w:val="00082CD0"/>
    <w:rsid w:val="00084C3B"/>
    <w:rsid w:val="000855BD"/>
    <w:rsid w:val="000B0098"/>
    <w:rsid w:val="000C27A1"/>
    <w:rsid w:val="000C5110"/>
    <w:rsid w:val="00123515"/>
    <w:rsid w:val="00127095"/>
    <w:rsid w:val="001439A3"/>
    <w:rsid w:val="00154BBF"/>
    <w:rsid w:val="00160C03"/>
    <w:rsid w:val="001B5606"/>
    <w:rsid w:val="001F47BA"/>
    <w:rsid w:val="00205E88"/>
    <w:rsid w:val="00216572"/>
    <w:rsid w:val="0023458B"/>
    <w:rsid w:val="00235978"/>
    <w:rsid w:val="002375A0"/>
    <w:rsid w:val="00265CBD"/>
    <w:rsid w:val="002917E1"/>
    <w:rsid w:val="0029552F"/>
    <w:rsid w:val="002956A7"/>
    <w:rsid w:val="002A47C5"/>
    <w:rsid w:val="002B108D"/>
    <w:rsid w:val="002F72E2"/>
    <w:rsid w:val="00353C50"/>
    <w:rsid w:val="00366014"/>
    <w:rsid w:val="00367ED9"/>
    <w:rsid w:val="00372F98"/>
    <w:rsid w:val="00394271"/>
    <w:rsid w:val="00395F88"/>
    <w:rsid w:val="0039783D"/>
    <w:rsid w:val="003B58AF"/>
    <w:rsid w:val="003B67CB"/>
    <w:rsid w:val="003D1791"/>
    <w:rsid w:val="003E2453"/>
    <w:rsid w:val="003F07A5"/>
    <w:rsid w:val="003F337A"/>
    <w:rsid w:val="00412F27"/>
    <w:rsid w:val="00417801"/>
    <w:rsid w:val="004359D9"/>
    <w:rsid w:val="00436DF9"/>
    <w:rsid w:val="00446952"/>
    <w:rsid w:val="004544B9"/>
    <w:rsid w:val="004707BF"/>
    <w:rsid w:val="004723F5"/>
    <w:rsid w:val="00493FD0"/>
    <w:rsid w:val="004A147F"/>
    <w:rsid w:val="004C452F"/>
    <w:rsid w:val="004C5B51"/>
    <w:rsid w:val="004D4E91"/>
    <w:rsid w:val="004E4454"/>
    <w:rsid w:val="004F64AD"/>
    <w:rsid w:val="005033D3"/>
    <w:rsid w:val="00504544"/>
    <w:rsid w:val="005578B6"/>
    <w:rsid w:val="00562F3B"/>
    <w:rsid w:val="00577B2C"/>
    <w:rsid w:val="00585964"/>
    <w:rsid w:val="00586BC9"/>
    <w:rsid w:val="00592F8B"/>
    <w:rsid w:val="005950BB"/>
    <w:rsid w:val="0059530E"/>
    <w:rsid w:val="0059652A"/>
    <w:rsid w:val="005A75C1"/>
    <w:rsid w:val="005B007C"/>
    <w:rsid w:val="005E4244"/>
    <w:rsid w:val="005F0BA2"/>
    <w:rsid w:val="006460E9"/>
    <w:rsid w:val="00650D29"/>
    <w:rsid w:val="006535DC"/>
    <w:rsid w:val="00684DBE"/>
    <w:rsid w:val="00692BB6"/>
    <w:rsid w:val="006B0D8D"/>
    <w:rsid w:val="006C11D2"/>
    <w:rsid w:val="006C7AB5"/>
    <w:rsid w:val="006D6CE2"/>
    <w:rsid w:val="006F6E1B"/>
    <w:rsid w:val="007112F1"/>
    <w:rsid w:val="0072727E"/>
    <w:rsid w:val="00755699"/>
    <w:rsid w:val="00780479"/>
    <w:rsid w:val="00782638"/>
    <w:rsid w:val="007B58E7"/>
    <w:rsid w:val="007B5C5B"/>
    <w:rsid w:val="007E4A80"/>
    <w:rsid w:val="0082419A"/>
    <w:rsid w:val="00852BDB"/>
    <w:rsid w:val="0086522C"/>
    <w:rsid w:val="00881A57"/>
    <w:rsid w:val="00885944"/>
    <w:rsid w:val="00895325"/>
    <w:rsid w:val="008A1D6E"/>
    <w:rsid w:val="008B64B6"/>
    <w:rsid w:val="008E7E7C"/>
    <w:rsid w:val="008F33C3"/>
    <w:rsid w:val="00923220"/>
    <w:rsid w:val="00927289"/>
    <w:rsid w:val="00930D30"/>
    <w:rsid w:val="00931FF2"/>
    <w:rsid w:val="0093501E"/>
    <w:rsid w:val="0095731C"/>
    <w:rsid w:val="00975948"/>
    <w:rsid w:val="00980850"/>
    <w:rsid w:val="00984978"/>
    <w:rsid w:val="009854AF"/>
    <w:rsid w:val="009A2289"/>
    <w:rsid w:val="009D5C80"/>
    <w:rsid w:val="009F14BF"/>
    <w:rsid w:val="009F3285"/>
    <w:rsid w:val="009F7E3B"/>
    <w:rsid w:val="00A129DD"/>
    <w:rsid w:val="00A30731"/>
    <w:rsid w:val="00A432A1"/>
    <w:rsid w:val="00A61D7F"/>
    <w:rsid w:val="00A72C2E"/>
    <w:rsid w:val="00A75730"/>
    <w:rsid w:val="00AB4BA3"/>
    <w:rsid w:val="00AC50CD"/>
    <w:rsid w:val="00AC5240"/>
    <w:rsid w:val="00AE3FC9"/>
    <w:rsid w:val="00AE5C68"/>
    <w:rsid w:val="00AE7E0A"/>
    <w:rsid w:val="00AF08BB"/>
    <w:rsid w:val="00AF47CC"/>
    <w:rsid w:val="00AF678F"/>
    <w:rsid w:val="00B050A0"/>
    <w:rsid w:val="00B13542"/>
    <w:rsid w:val="00B26F7E"/>
    <w:rsid w:val="00B435BC"/>
    <w:rsid w:val="00B57BBC"/>
    <w:rsid w:val="00B607D8"/>
    <w:rsid w:val="00B847E2"/>
    <w:rsid w:val="00B86CE3"/>
    <w:rsid w:val="00B954FB"/>
    <w:rsid w:val="00BA119D"/>
    <w:rsid w:val="00BB6C6F"/>
    <w:rsid w:val="00BB7C0D"/>
    <w:rsid w:val="00BC1FF8"/>
    <w:rsid w:val="00BD20B5"/>
    <w:rsid w:val="00BD398F"/>
    <w:rsid w:val="00BD5894"/>
    <w:rsid w:val="00BD77A3"/>
    <w:rsid w:val="00C07CAC"/>
    <w:rsid w:val="00C23810"/>
    <w:rsid w:val="00C429E2"/>
    <w:rsid w:val="00C5343C"/>
    <w:rsid w:val="00C93C93"/>
    <w:rsid w:val="00C9623F"/>
    <w:rsid w:val="00CB19F2"/>
    <w:rsid w:val="00CB5EE8"/>
    <w:rsid w:val="00CC4612"/>
    <w:rsid w:val="00CE3A57"/>
    <w:rsid w:val="00CE57DF"/>
    <w:rsid w:val="00CE62F4"/>
    <w:rsid w:val="00D308BE"/>
    <w:rsid w:val="00D531D5"/>
    <w:rsid w:val="00D63450"/>
    <w:rsid w:val="00D6409D"/>
    <w:rsid w:val="00D709A2"/>
    <w:rsid w:val="00D87843"/>
    <w:rsid w:val="00DA08F4"/>
    <w:rsid w:val="00DB5203"/>
    <w:rsid w:val="00DE2A86"/>
    <w:rsid w:val="00DE5031"/>
    <w:rsid w:val="00DE7725"/>
    <w:rsid w:val="00E07578"/>
    <w:rsid w:val="00E32A18"/>
    <w:rsid w:val="00E53310"/>
    <w:rsid w:val="00E640F6"/>
    <w:rsid w:val="00E722A3"/>
    <w:rsid w:val="00E9262A"/>
    <w:rsid w:val="00EB6055"/>
    <w:rsid w:val="00EC14D0"/>
    <w:rsid w:val="00EC1565"/>
    <w:rsid w:val="00EF7B3C"/>
    <w:rsid w:val="00F06658"/>
    <w:rsid w:val="00F0693B"/>
    <w:rsid w:val="00F13799"/>
    <w:rsid w:val="00F250D5"/>
    <w:rsid w:val="00F44869"/>
    <w:rsid w:val="00F546B6"/>
    <w:rsid w:val="00F55F80"/>
    <w:rsid w:val="00F72B7A"/>
    <w:rsid w:val="00F76B66"/>
    <w:rsid w:val="00F832AF"/>
    <w:rsid w:val="00F87F48"/>
    <w:rsid w:val="00FA6959"/>
    <w:rsid w:val="00FC181C"/>
    <w:rsid w:val="00FD2819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1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A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349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 TUNCELİ M</dc:title>
  <dc:subject/>
  <dc:creator>Aidata</dc:creator>
  <cp:keywords/>
  <dc:description/>
  <cp:lastModifiedBy>YAKAMOZ</cp:lastModifiedBy>
  <cp:revision>5</cp:revision>
  <cp:lastPrinted>2018-02-22T11:59:00Z</cp:lastPrinted>
  <dcterms:created xsi:type="dcterms:W3CDTF">2025-01-22T14:16:00Z</dcterms:created>
  <dcterms:modified xsi:type="dcterms:W3CDTF">2025-01-24T13:18:00Z</dcterms:modified>
</cp:coreProperties>
</file>